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2217"/>
        <w:gridCol w:w="381"/>
        <w:gridCol w:w="61"/>
        <w:gridCol w:w="91"/>
        <w:gridCol w:w="5837"/>
      </w:tblGrid>
      <w:tr w:rsidR="006B1288" w:rsidRPr="00A468C2" w:rsidTr="00651375">
        <w:trPr>
          <w:trHeight w:val="813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B8" w:rsidRPr="00A468C2" w:rsidRDefault="0047177C" w:rsidP="00376919">
            <w:pPr>
              <w:spacing w:before="120" w:after="120" w:line="240" w:lineRule="exact"/>
              <w:jc w:val="center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24"/>
                <w:szCs w:val="24"/>
                <w:u w:val="single"/>
                <w:lang w:val="ro-RO"/>
              </w:rPr>
              <w:t>Anexa</w:t>
            </w:r>
            <w:r w:rsidR="00E142C8" w:rsidRPr="00A468C2">
              <w:rPr>
                <w:b/>
                <w:bCs/>
                <w:sz w:val="24"/>
                <w:szCs w:val="24"/>
                <w:u w:val="single"/>
                <w:lang w:val="ro-RO"/>
              </w:rPr>
              <w:t xml:space="preserve"> ./B 2</w:t>
            </w:r>
            <w:r w:rsidR="00E142C8" w:rsidRPr="00A468C2">
              <w:rPr>
                <w:sz w:val="24"/>
                <w:szCs w:val="24"/>
                <w:lang w:val="ro-RO"/>
              </w:rPr>
              <w:br/>
            </w:r>
            <w:r w:rsidR="00E142C8" w:rsidRPr="00A468C2">
              <w:rPr>
                <w:sz w:val="18"/>
                <w:szCs w:val="18"/>
                <w:lang w:val="ro-RO"/>
              </w:rPr>
              <w:t xml:space="preserve">(la Contractul de prestări </w:t>
            </w:r>
            <w:r w:rsidRPr="00A468C2">
              <w:rPr>
                <w:sz w:val="18"/>
                <w:szCs w:val="18"/>
                <w:lang w:val="ro-RO"/>
              </w:rPr>
              <w:t xml:space="preserve">de </w:t>
            </w:r>
            <w:r w:rsidR="00E142C8" w:rsidRPr="00A468C2">
              <w:rPr>
                <w:sz w:val="18"/>
                <w:szCs w:val="18"/>
                <w:lang w:val="ro-RO"/>
              </w:rPr>
              <w:t>servicii - Îngrijire persoane vârstnice, bolnave sau cu di</w:t>
            </w:r>
            <w:r w:rsidR="001865EE" w:rsidRPr="00A468C2">
              <w:rPr>
                <w:sz w:val="18"/>
                <w:szCs w:val="18"/>
                <w:lang w:val="ro-RO"/>
              </w:rPr>
              <w:t>z</w:t>
            </w:r>
            <w:r w:rsidR="00E142C8" w:rsidRPr="00A468C2">
              <w:rPr>
                <w:sz w:val="18"/>
                <w:szCs w:val="18"/>
                <w:lang w:val="ro-RO"/>
              </w:rPr>
              <w:t>abilități)</w:t>
            </w:r>
          </w:p>
          <w:p w:rsidR="006B1288" w:rsidRPr="00A468C2" w:rsidRDefault="00E142C8" w:rsidP="00376919">
            <w:pPr>
              <w:spacing w:before="120" w:after="120" w:line="240" w:lineRule="exact"/>
              <w:jc w:val="center"/>
              <w:rPr>
                <w:sz w:val="28"/>
                <w:szCs w:val="2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lang w:val="ro-RO"/>
              </w:rPr>
              <w:br/>
            </w:r>
            <w:r w:rsidRPr="00A468C2">
              <w:rPr>
                <w:sz w:val="28"/>
                <w:szCs w:val="28"/>
                <w:lang w:val="ro-RO"/>
              </w:rPr>
              <w:t>Necesitatea autorizațiilor medicale</w:t>
            </w:r>
          </w:p>
          <w:p w:rsidR="001471B8" w:rsidRPr="00A468C2" w:rsidRDefault="001471B8" w:rsidP="00376919">
            <w:pPr>
              <w:spacing w:before="120" w:after="120" w:line="240" w:lineRule="exac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2042EC" w:rsidRPr="00266E48" w:rsidTr="00651375">
        <w:trPr>
          <w:trHeight w:val="291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EC" w:rsidRPr="00A468C2" w:rsidRDefault="002042EC" w:rsidP="00616784">
            <w:pPr>
              <w:numPr>
                <w:ilvl w:val="0"/>
                <w:numId w:val="8"/>
              </w:numPr>
              <w:spacing w:before="120" w:after="120" w:line="240" w:lineRule="exact"/>
              <w:textAlignment w:val="auto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lang w:val="ro-RO"/>
              </w:rPr>
              <w:t xml:space="preserve">Date personale ale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</w:p>
        </w:tc>
      </w:tr>
      <w:tr w:rsidR="005E0B76" w:rsidRPr="00A468C2" w:rsidTr="00651375">
        <w:trPr>
          <w:trHeight w:val="547"/>
        </w:trPr>
        <w:tc>
          <w:tcPr>
            <w:tcW w:w="4742" w:type="dxa"/>
            <w:gridSpan w:val="3"/>
            <w:shd w:val="clear" w:color="auto" w:fill="auto"/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Nume:</w:t>
            </w:r>
          </w:p>
        </w:tc>
        <w:tc>
          <w:tcPr>
            <w:tcW w:w="6194" w:type="dxa"/>
            <w:gridSpan w:val="3"/>
            <w:shd w:val="clear" w:color="auto" w:fill="auto"/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Adresă:</w:t>
            </w:r>
          </w:p>
        </w:tc>
      </w:tr>
      <w:tr w:rsidR="005E0B76" w:rsidRPr="00A468C2" w:rsidTr="00651375">
        <w:trPr>
          <w:trHeight w:val="555"/>
        </w:trPr>
        <w:tc>
          <w:tcPr>
            <w:tcW w:w="4742" w:type="dxa"/>
            <w:gridSpan w:val="3"/>
            <w:shd w:val="clear" w:color="auto" w:fill="auto"/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Data nașterii:</w:t>
            </w:r>
          </w:p>
        </w:tc>
        <w:tc>
          <w:tcPr>
            <w:tcW w:w="6194" w:type="dxa"/>
            <w:gridSpan w:val="3"/>
            <w:shd w:val="clear" w:color="auto" w:fill="auto"/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E</w:t>
            </w:r>
            <w:r w:rsidR="0047177C" w:rsidRPr="00A468C2">
              <w:rPr>
                <w:sz w:val="18"/>
                <w:szCs w:val="18"/>
                <w:lang w:val="ro-RO"/>
              </w:rPr>
              <w:t>-</w:t>
            </w:r>
            <w:r w:rsidRPr="00A468C2">
              <w:rPr>
                <w:sz w:val="18"/>
                <w:szCs w:val="18"/>
                <w:lang w:val="ro-RO"/>
              </w:rPr>
              <w:t>mail:</w:t>
            </w:r>
          </w:p>
        </w:tc>
      </w:tr>
      <w:tr w:rsidR="005E0B76" w:rsidRPr="00A468C2" w:rsidTr="00651375">
        <w:trPr>
          <w:trHeight w:val="549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Nr. </w:t>
            </w:r>
            <w:r w:rsidR="0047177C" w:rsidRPr="00A468C2">
              <w:rPr>
                <w:sz w:val="18"/>
                <w:szCs w:val="18"/>
                <w:lang w:val="ro-RO"/>
              </w:rPr>
              <w:t xml:space="preserve">de </w:t>
            </w:r>
            <w:r w:rsidRPr="00A468C2">
              <w:rPr>
                <w:sz w:val="18"/>
                <w:szCs w:val="18"/>
                <w:lang w:val="ro-RO"/>
              </w:rPr>
              <w:t>telefon: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Fax:</w:t>
            </w:r>
          </w:p>
        </w:tc>
      </w:tr>
      <w:tr w:rsidR="005E0B76" w:rsidRPr="00266E48" w:rsidTr="00651375">
        <w:trPr>
          <w:trHeight w:val="274"/>
        </w:trPr>
        <w:tc>
          <w:tcPr>
            <w:tcW w:w="10936" w:type="dxa"/>
            <w:gridSpan w:val="6"/>
            <w:shd w:val="clear" w:color="auto" w:fill="auto"/>
          </w:tcPr>
          <w:p w:rsidR="005E0B76" w:rsidRPr="00A468C2" w:rsidRDefault="005E0B76" w:rsidP="005E0B76">
            <w:pPr>
              <w:numPr>
                <w:ilvl w:val="0"/>
                <w:numId w:val="29"/>
              </w:numPr>
              <w:spacing w:before="120" w:after="120" w:line="240" w:lineRule="exact"/>
              <w:rPr>
                <w:b/>
                <w:lang w:val="ro-RO"/>
              </w:rPr>
            </w:pPr>
            <w:r w:rsidRPr="00A468C2">
              <w:rPr>
                <w:b/>
                <w:bCs/>
                <w:lang w:val="ro-RO"/>
              </w:rPr>
              <w:t>Date personale ale partenerului contractual</w:t>
            </w:r>
          </w:p>
        </w:tc>
      </w:tr>
      <w:tr w:rsidR="005E0B76" w:rsidRPr="00A468C2" w:rsidTr="00651375">
        <w:trPr>
          <w:trHeight w:val="209"/>
        </w:trPr>
        <w:tc>
          <w:tcPr>
            <w:tcW w:w="10936" w:type="dxa"/>
            <w:gridSpan w:val="6"/>
            <w:shd w:val="clear" w:color="auto" w:fill="auto"/>
          </w:tcPr>
          <w:p w:rsidR="005E0B76" w:rsidRPr="00A468C2" w:rsidRDefault="005E0B76" w:rsidP="005E0B76">
            <w:pPr>
              <w:numPr>
                <w:ilvl w:val="1"/>
                <w:numId w:val="29"/>
              </w:numPr>
              <w:spacing w:before="120" w:after="120" w:line="240" w:lineRule="exact"/>
              <w:ind w:left="1430" w:hanging="1430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Beneficiar</w:t>
            </w:r>
          </w:p>
        </w:tc>
      </w:tr>
      <w:tr w:rsidR="005E0B76" w:rsidRPr="00266E48" w:rsidTr="00651375">
        <w:trPr>
          <w:trHeight w:val="1293"/>
        </w:trPr>
        <w:tc>
          <w:tcPr>
            <w:tcW w:w="10936" w:type="dxa"/>
            <w:gridSpan w:val="6"/>
            <w:shd w:val="clear" w:color="auto" w:fill="auto"/>
          </w:tcPr>
          <w:p w:rsidR="005E0B76" w:rsidRPr="00A468C2" w:rsidRDefault="00B84B38" w:rsidP="000639E7">
            <w:pPr>
              <w:numPr>
                <w:ilvl w:val="0"/>
                <w:numId w:val="30"/>
              </w:numPr>
              <w:spacing w:before="60" w:after="60" w:line="240" w:lineRule="exact"/>
              <w:ind w:left="714" w:hanging="357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Persoană </w:t>
            </w:r>
            <w:r w:rsidR="000845D8">
              <w:rPr>
                <w:b/>
                <w:bCs/>
                <w:lang w:val="ro-RO"/>
              </w:rPr>
              <w:t>care trebuie îngrijită</w:t>
            </w:r>
          </w:p>
          <w:p w:rsidR="005E0B76" w:rsidRPr="00A468C2" w:rsidRDefault="005E0B76" w:rsidP="000C076E">
            <w:pPr>
              <w:numPr>
                <w:ilvl w:val="0"/>
                <w:numId w:val="30"/>
              </w:numPr>
              <w:spacing w:before="60" w:after="60" w:line="240" w:lineRule="exact"/>
              <w:ind w:left="714" w:hanging="357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Reprezentant al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Pr="00A468C2">
              <w:rPr>
                <w:sz w:val="18"/>
                <w:szCs w:val="18"/>
                <w:lang w:val="ro-RO"/>
              </w:rPr>
              <w:br/>
              <w:t>(de ex., reprezentant legal, persoana împuternicită cu îngrijirea etc.)</w:t>
            </w:r>
          </w:p>
          <w:p w:rsidR="005E0B76" w:rsidRPr="00A468C2" w:rsidRDefault="005E0B76" w:rsidP="000639E7">
            <w:pPr>
              <w:numPr>
                <w:ilvl w:val="0"/>
                <w:numId w:val="30"/>
              </w:numPr>
              <w:spacing w:before="60" w:after="60" w:line="240" w:lineRule="exact"/>
              <w:ind w:left="714" w:hanging="357"/>
              <w:rPr>
                <w:b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O altă persoană în numele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A468C2">
              <w:rPr>
                <w:sz w:val="18"/>
                <w:szCs w:val="18"/>
                <w:lang w:val="ro-RO"/>
              </w:rPr>
              <w:t>(de ex.</w:t>
            </w:r>
            <w:r w:rsidR="0047177C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aparținător, persoan</w:t>
            </w:r>
            <w:r w:rsidR="001865EE" w:rsidRPr="00A468C2">
              <w:rPr>
                <w:sz w:val="18"/>
                <w:szCs w:val="18"/>
                <w:lang w:val="ro-RO"/>
              </w:rPr>
              <w:t>ă</w:t>
            </w:r>
            <w:r w:rsidRPr="00A468C2">
              <w:rPr>
                <w:sz w:val="18"/>
                <w:szCs w:val="18"/>
                <w:lang w:val="ro-RO"/>
              </w:rPr>
              <w:t xml:space="preserve"> de încredere)</w:t>
            </w:r>
          </w:p>
        </w:tc>
      </w:tr>
      <w:tr w:rsidR="005E0B76" w:rsidRPr="00A468C2" w:rsidTr="00651375">
        <w:trPr>
          <w:trHeight w:val="384"/>
        </w:trPr>
        <w:tc>
          <w:tcPr>
            <w:tcW w:w="47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Nume:</w:t>
            </w:r>
          </w:p>
        </w:tc>
        <w:tc>
          <w:tcPr>
            <w:tcW w:w="6194" w:type="dxa"/>
            <w:gridSpan w:val="3"/>
            <w:shd w:val="clear" w:color="auto" w:fill="auto"/>
          </w:tcPr>
          <w:p w:rsidR="005E0B76" w:rsidRPr="00A468C2" w:rsidRDefault="00096462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Data nașterii:</w:t>
            </w:r>
          </w:p>
        </w:tc>
      </w:tr>
      <w:tr w:rsidR="00651375" w:rsidRPr="00266E48" w:rsidTr="00651375">
        <w:trPr>
          <w:trHeight w:val="481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5" w:rsidRPr="00A468C2" w:rsidRDefault="00096462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Adresă: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75" w:rsidRPr="00A468C2" w:rsidRDefault="00651375" w:rsidP="0065137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În caz de reprezentare</w:t>
            </w:r>
            <w:r w:rsidR="0047177C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dovada calității de reprezentare/împuternicire (cu îngrijirea)/</w:t>
            </w:r>
            <w:r w:rsidR="0047177C" w:rsidRPr="00A468C2">
              <w:rPr>
                <w:sz w:val="18"/>
                <w:szCs w:val="18"/>
                <w:lang w:val="ro-RO"/>
              </w:rPr>
              <w:t>d</w:t>
            </w:r>
            <w:r w:rsidRPr="00A468C2">
              <w:rPr>
                <w:sz w:val="18"/>
                <w:szCs w:val="18"/>
                <w:lang w:val="ro-RO"/>
              </w:rPr>
              <w:t xml:space="preserve">ecizia </w:t>
            </w:r>
            <w:r w:rsidR="0047177C" w:rsidRPr="00A468C2">
              <w:rPr>
                <w:sz w:val="18"/>
                <w:szCs w:val="18"/>
                <w:lang w:val="ro-RO"/>
              </w:rPr>
              <w:t>i</w:t>
            </w:r>
            <w:r w:rsidRPr="00A468C2">
              <w:rPr>
                <w:sz w:val="18"/>
                <w:szCs w:val="18"/>
                <w:lang w:val="ro-RO"/>
              </w:rPr>
              <w:t>nstanței de judecată (de ex.</w:t>
            </w:r>
            <w:r w:rsidR="0047177C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numirea reprezentantului legal): </w:t>
            </w:r>
            <w:r w:rsidRPr="00A468C2">
              <w:rPr>
                <w:sz w:val="18"/>
                <w:szCs w:val="18"/>
                <w:lang w:val="ro-RO"/>
              </w:rPr>
              <w:br/>
              <w:t>(documentul justificativ va fi atașat în copie)</w:t>
            </w:r>
          </w:p>
        </w:tc>
      </w:tr>
      <w:tr w:rsidR="005E0B76" w:rsidRPr="00A468C2" w:rsidTr="00651375">
        <w:trPr>
          <w:trHeight w:val="481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Nr. </w:t>
            </w:r>
            <w:r w:rsidR="0047177C" w:rsidRPr="00A468C2">
              <w:rPr>
                <w:sz w:val="18"/>
                <w:szCs w:val="18"/>
                <w:lang w:val="ro-RO"/>
              </w:rPr>
              <w:t xml:space="preserve">de </w:t>
            </w:r>
            <w:r w:rsidRPr="00A468C2">
              <w:rPr>
                <w:sz w:val="18"/>
                <w:szCs w:val="18"/>
                <w:lang w:val="ro-RO"/>
              </w:rPr>
              <w:t>telefon: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E</w:t>
            </w:r>
            <w:r w:rsidR="00020884" w:rsidRPr="00A468C2">
              <w:rPr>
                <w:sz w:val="18"/>
                <w:szCs w:val="18"/>
                <w:lang w:val="ro-RO"/>
              </w:rPr>
              <w:t>-</w:t>
            </w:r>
            <w:r w:rsidRPr="00A468C2">
              <w:rPr>
                <w:sz w:val="18"/>
                <w:szCs w:val="18"/>
                <w:lang w:val="ro-RO"/>
              </w:rPr>
              <w:t>mail:</w:t>
            </w:r>
          </w:p>
        </w:tc>
      </w:tr>
      <w:tr w:rsidR="005E0B76" w:rsidRPr="00A468C2" w:rsidTr="00651375">
        <w:trPr>
          <w:trHeight w:val="477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Fax:</w:t>
            </w: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6" w:rsidRPr="00A468C2" w:rsidRDefault="005E0B76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</w:p>
        </w:tc>
      </w:tr>
      <w:tr w:rsidR="005E0B76" w:rsidRPr="00266E48" w:rsidTr="00651375">
        <w:trPr>
          <w:trHeight w:val="283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76" w:rsidRPr="00A468C2" w:rsidRDefault="00376919" w:rsidP="00376919">
            <w:pPr>
              <w:numPr>
                <w:ilvl w:val="1"/>
                <w:numId w:val="29"/>
              </w:numPr>
              <w:spacing w:before="120" w:after="120" w:line="240" w:lineRule="exact"/>
              <w:ind w:left="284" w:hanging="284"/>
              <w:textAlignment w:val="auto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Contractor (</w:t>
            </w:r>
            <w:r w:rsidR="004646A2">
              <w:rPr>
                <w:b/>
                <w:bCs/>
                <w:sz w:val="18"/>
                <w:szCs w:val="18"/>
                <w:lang w:val="ro-RO"/>
              </w:rPr>
              <w:t>f</w:t>
            </w:r>
            <w:r w:rsidR="00CA25B2">
              <w:rPr>
                <w:b/>
                <w:bCs/>
                <w:sz w:val="18"/>
                <w:szCs w:val="18"/>
                <w:lang w:val="ro-RO"/>
              </w:rPr>
              <w:t>urnizorul de servicii de îngrijire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651375" w:rsidRPr="00A468C2" w:rsidTr="00651375">
        <w:trPr>
          <w:trHeight w:val="713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Nume/</w:t>
            </w:r>
            <w:r w:rsidR="001865EE" w:rsidRPr="00A468C2">
              <w:rPr>
                <w:sz w:val="18"/>
                <w:szCs w:val="18"/>
                <w:lang w:val="ro-RO"/>
              </w:rPr>
              <w:t>Firmă</w:t>
            </w:r>
            <w:r w:rsidRPr="00A468C2"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Data nașterii</w:t>
            </w:r>
          </w:p>
        </w:tc>
      </w:tr>
      <w:tr w:rsidR="00651375" w:rsidRPr="00A468C2" w:rsidTr="00651375">
        <w:trPr>
          <w:trHeight w:val="67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Adresă/Sediu social: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E</w:t>
            </w:r>
            <w:r w:rsidR="0047177C" w:rsidRPr="00A468C2">
              <w:rPr>
                <w:sz w:val="18"/>
                <w:szCs w:val="18"/>
                <w:lang w:val="ro-RO"/>
              </w:rPr>
              <w:t>-</w:t>
            </w:r>
            <w:r w:rsidRPr="00A468C2">
              <w:rPr>
                <w:sz w:val="18"/>
                <w:szCs w:val="18"/>
                <w:lang w:val="ro-RO"/>
              </w:rPr>
              <w:t>mail:</w:t>
            </w:r>
          </w:p>
        </w:tc>
      </w:tr>
      <w:tr w:rsidR="00651375" w:rsidRPr="00A468C2" w:rsidTr="00651375">
        <w:trPr>
          <w:trHeight w:val="794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Fax:</w:t>
            </w:r>
          </w:p>
        </w:tc>
        <w:tc>
          <w:tcPr>
            <w:tcW w:w="6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5" w:rsidRPr="00A468C2" w:rsidRDefault="00651375" w:rsidP="008308E5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Nr. </w:t>
            </w:r>
            <w:r w:rsidR="0047177C" w:rsidRPr="00A468C2">
              <w:rPr>
                <w:sz w:val="18"/>
                <w:szCs w:val="18"/>
                <w:lang w:val="ro-RO"/>
              </w:rPr>
              <w:t xml:space="preserve">de </w:t>
            </w:r>
            <w:r w:rsidRPr="00A468C2">
              <w:rPr>
                <w:sz w:val="18"/>
                <w:szCs w:val="18"/>
                <w:lang w:val="ro-RO"/>
              </w:rPr>
              <w:t>telefon:</w:t>
            </w:r>
          </w:p>
        </w:tc>
      </w:tr>
      <w:tr w:rsidR="002461BD" w:rsidRPr="00266E48" w:rsidTr="00651375">
        <w:trPr>
          <w:trHeight w:val="5101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BD" w:rsidRPr="00A468C2" w:rsidRDefault="00665DBE" w:rsidP="003365CF">
            <w:pPr>
              <w:numPr>
                <w:ilvl w:val="0"/>
                <w:numId w:val="29"/>
              </w:numPr>
              <w:spacing w:before="120" w:after="120" w:line="240" w:lineRule="atLeast"/>
              <w:textAlignment w:val="auto"/>
              <w:rPr>
                <w:b/>
                <w:sz w:val="20"/>
                <w:szCs w:val="18"/>
                <w:lang w:val="ro-RO"/>
              </w:rPr>
            </w:pPr>
            <w:r w:rsidRPr="00A468C2">
              <w:rPr>
                <w:b/>
                <w:bCs/>
                <w:sz w:val="20"/>
                <w:szCs w:val="18"/>
                <w:lang w:val="ro-RO"/>
              </w:rPr>
              <w:lastRenderedPageBreak/>
              <w:t>Vor fi convenite u</w:t>
            </w:r>
            <w:r w:rsidR="002461BD" w:rsidRPr="00A468C2">
              <w:rPr>
                <w:b/>
                <w:bCs/>
                <w:sz w:val="20"/>
                <w:szCs w:val="18"/>
                <w:lang w:val="ro-RO"/>
              </w:rPr>
              <w:t>rmătoarele activități: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ajutorul acordat la administrarea orală a alimentelor,</w:t>
            </w:r>
            <w:r w:rsidR="00AD287A">
              <w:rPr>
                <w:sz w:val="18"/>
                <w:szCs w:val="18"/>
                <w:lang w:val="ro-RO"/>
              </w:rPr>
              <w:t xml:space="preserve"> a</w:t>
            </w:r>
            <w:r w:rsidRPr="00A468C2">
              <w:rPr>
                <w:sz w:val="18"/>
                <w:szCs w:val="18"/>
                <w:lang w:val="ro-RO"/>
              </w:rPr>
              <w:t xml:space="preserve"> lichidelor și a medicamentelor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ajutorul acordat la îngrijirea corporală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ajutorul acordat la îmbrăcare și dezbrăcare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ajutorul acordat la utilizarea toaletei sau a scaunului WC de cameră</w:t>
            </w:r>
            <w:r w:rsidR="00665DBE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inclusiv asistența acordată la schimbarea produselor de incontinență urinară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ajutorul acordat la ridicare, așezare, întinderea în pat și mers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administrarea tratament</w:t>
            </w:r>
            <w:r w:rsidR="00665DBE" w:rsidRPr="00A468C2">
              <w:rPr>
                <w:sz w:val="18"/>
                <w:szCs w:val="18"/>
                <w:lang w:val="ro-RO"/>
              </w:rPr>
              <w:t>ului</w:t>
            </w:r>
            <w:r w:rsidRPr="00A468C2">
              <w:rPr>
                <w:sz w:val="18"/>
                <w:szCs w:val="18"/>
                <w:lang w:val="ro-RO"/>
              </w:rPr>
              <w:t xml:space="preserve"> medicamentos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aplicarea bandaje</w:t>
            </w:r>
            <w:r w:rsidR="00665DBE" w:rsidRPr="00A468C2">
              <w:rPr>
                <w:sz w:val="18"/>
                <w:szCs w:val="18"/>
                <w:lang w:val="ro-RO"/>
              </w:rPr>
              <w:t>lor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administrarea injecții</w:t>
            </w:r>
            <w:r w:rsidR="00665DBE" w:rsidRPr="00A468C2">
              <w:rPr>
                <w:sz w:val="18"/>
                <w:szCs w:val="18"/>
                <w:lang w:val="ro-RO"/>
              </w:rPr>
              <w:t>lor</w:t>
            </w:r>
            <w:r w:rsidRPr="00A468C2">
              <w:rPr>
                <w:sz w:val="18"/>
                <w:szCs w:val="18"/>
                <w:lang w:val="ro-RO"/>
              </w:rPr>
              <w:t xml:space="preserve"> subcutanate cu insulină și </w:t>
            </w:r>
            <w:r w:rsidR="00AD287A">
              <w:rPr>
                <w:sz w:val="18"/>
                <w:szCs w:val="18"/>
                <w:lang w:val="ro-RO"/>
              </w:rPr>
              <w:t xml:space="preserve">a </w:t>
            </w:r>
            <w:r w:rsidRPr="00A468C2">
              <w:rPr>
                <w:sz w:val="18"/>
                <w:szCs w:val="18"/>
                <w:lang w:val="ro-RO"/>
              </w:rPr>
              <w:t>injecții</w:t>
            </w:r>
            <w:r w:rsidR="00665DBE" w:rsidRPr="00A468C2">
              <w:rPr>
                <w:sz w:val="18"/>
                <w:szCs w:val="18"/>
                <w:lang w:val="ro-RO"/>
              </w:rPr>
              <w:t>lor</w:t>
            </w:r>
            <w:r w:rsidRPr="00A468C2">
              <w:rPr>
                <w:sz w:val="18"/>
                <w:szCs w:val="18"/>
                <w:lang w:val="ro-RO"/>
              </w:rPr>
              <w:t xml:space="preserve"> subcutanate anticoagulante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prelevarea sânge</w:t>
            </w:r>
            <w:r w:rsidR="00665DBE" w:rsidRPr="00A468C2">
              <w:rPr>
                <w:sz w:val="18"/>
                <w:szCs w:val="18"/>
                <w:lang w:val="ro-RO"/>
              </w:rPr>
              <w:t>lui</w:t>
            </w:r>
            <w:r w:rsidRPr="00A468C2">
              <w:rPr>
                <w:sz w:val="18"/>
                <w:szCs w:val="18"/>
                <w:lang w:val="ro-RO"/>
              </w:rPr>
              <w:t xml:space="preserve"> în vederea determinării nivelului glicemiei cu ajutorul </w:t>
            </w:r>
            <w:r w:rsidR="00665DBE" w:rsidRPr="00A468C2">
              <w:rPr>
                <w:sz w:val="18"/>
                <w:szCs w:val="18"/>
                <w:lang w:val="ro-RO"/>
              </w:rPr>
              <w:t xml:space="preserve">bandeletelor </w:t>
            </w:r>
            <w:r w:rsidRPr="00A468C2">
              <w:rPr>
                <w:sz w:val="18"/>
                <w:szCs w:val="18"/>
                <w:lang w:val="ro-RO"/>
              </w:rPr>
              <w:t xml:space="preserve">de testare </w:t>
            </w:r>
          </w:p>
          <w:p w:rsidR="003365CF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aplicații simple de căldură și lumină</w:t>
            </w:r>
          </w:p>
          <w:p w:rsidR="00E25B62" w:rsidRPr="00A468C2" w:rsidRDefault="006166AC" w:rsidP="003365CF">
            <w:pPr>
              <w:numPr>
                <w:ilvl w:val="1"/>
                <w:numId w:val="29"/>
              </w:numPr>
              <w:spacing w:line="240" w:lineRule="atLeas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o   altă activitate de îngrijire sau medicală</w:t>
            </w:r>
            <w:r w:rsidR="009B0A57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dacă are un grad de dificultate asemănător cu cele indicate anterior</w:t>
            </w:r>
            <w:r w:rsidRPr="00A468C2">
              <w:rPr>
                <w:sz w:val="18"/>
                <w:szCs w:val="18"/>
                <w:lang w:val="ro-RO"/>
              </w:rPr>
              <w:br/>
              <w:t xml:space="preserve">și prezintă cerințe comparative în ceea ce privește atenția necesară în desfășurarea ei. </w:t>
            </w:r>
            <w:r w:rsidR="00665DBE" w:rsidRPr="00A468C2">
              <w:rPr>
                <w:sz w:val="18"/>
                <w:szCs w:val="18"/>
                <w:lang w:val="ro-RO"/>
              </w:rPr>
              <w:t>În ceea ce privește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="00665DBE" w:rsidRPr="00A468C2">
              <w:rPr>
                <w:sz w:val="18"/>
                <w:szCs w:val="18"/>
                <w:lang w:val="ro-RO"/>
              </w:rPr>
              <w:t xml:space="preserve">această </w:t>
            </w:r>
            <w:r w:rsidRPr="00A468C2">
              <w:rPr>
                <w:sz w:val="18"/>
                <w:szCs w:val="18"/>
                <w:lang w:val="ro-RO"/>
              </w:rPr>
              <w:t>activitate de îngrijire sau medicală este vorba despre:</w:t>
            </w:r>
            <w:r w:rsidRPr="00A468C2">
              <w:rPr>
                <w:sz w:val="18"/>
                <w:szCs w:val="18"/>
                <w:lang w:val="ro-RO"/>
              </w:rPr>
              <w:br/>
            </w:r>
          </w:p>
          <w:p w:rsidR="002461BD" w:rsidRPr="00A468C2" w:rsidRDefault="00E25B62" w:rsidP="00F16324">
            <w:pPr>
              <w:spacing w:line="240" w:lineRule="exact"/>
              <w:ind w:left="746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În total au fost bifate (la pct. 3.) _____________ activități.</w:t>
            </w:r>
          </w:p>
        </w:tc>
      </w:tr>
      <w:tr w:rsidR="002042EC" w:rsidRPr="00266E48" w:rsidTr="00651375">
        <w:trPr>
          <w:trHeight w:val="823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EC" w:rsidRPr="00A468C2" w:rsidRDefault="002042EC" w:rsidP="00BF0502">
            <w:pPr>
              <w:numPr>
                <w:ilvl w:val="0"/>
                <w:numId w:val="8"/>
              </w:numPr>
              <w:spacing w:before="120" w:after="120" w:line="240" w:lineRule="exact"/>
              <w:jc w:val="both"/>
              <w:rPr>
                <w:b/>
                <w:lang w:val="ro-RO"/>
              </w:rPr>
            </w:pPr>
            <w:r w:rsidRPr="00A468C2">
              <w:rPr>
                <w:b/>
                <w:bCs/>
                <w:lang w:val="ro-RO"/>
              </w:rPr>
              <w:t xml:space="preserve">Următoarele chestiuni vor fi clarificate și completate de către personalul medical de specialitate (medic sau aparținător al Serviciului medical și de îngrijire </w:t>
            </w:r>
            <w:r w:rsidR="009B0A57" w:rsidRPr="00A468C2">
              <w:rPr>
                <w:lang w:val="ro-RO"/>
              </w:rPr>
              <w:t>–</w:t>
            </w:r>
            <w:r w:rsidR="006966C2">
              <w:rPr>
                <w:lang w:val="ro-RO"/>
              </w:rPr>
              <w:t xml:space="preserve"> cum ar fi, de exemplu,</w:t>
            </w:r>
            <w:r w:rsidRPr="00A468C2">
              <w:rPr>
                <w:b/>
                <w:bCs/>
                <w:lang w:val="ro-RO"/>
              </w:rPr>
              <w:t xml:space="preserve"> </w:t>
            </w:r>
            <w:r w:rsidR="009B0A57" w:rsidRPr="00A468C2">
              <w:rPr>
                <w:lang w:val="ro-RO"/>
              </w:rPr>
              <w:t>„</w:t>
            </w:r>
            <w:r w:rsidRPr="00A468C2">
              <w:rPr>
                <w:lang w:val="ro-RO"/>
              </w:rPr>
              <w:t>Asistent medical licențiat</w:t>
            </w:r>
            <w:r w:rsidR="009B0A57" w:rsidRPr="00A468C2">
              <w:rPr>
                <w:lang w:val="ro-RO"/>
              </w:rPr>
              <w:t>”/„</w:t>
            </w:r>
            <w:r w:rsidRPr="00A468C2">
              <w:rPr>
                <w:lang w:val="ro-RO"/>
              </w:rPr>
              <w:t>Îngrijitor medical licențiat“</w:t>
            </w:r>
            <w:r w:rsidR="006966C2">
              <w:rPr>
                <w:lang w:val="ro-RO"/>
              </w:rPr>
              <w:t>)</w:t>
            </w:r>
            <w:r w:rsidRPr="00A468C2">
              <w:rPr>
                <w:b/>
                <w:bCs/>
                <w:lang w:val="ro-RO"/>
              </w:rPr>
              <w:t xml:space="preserve"> </w:t>
            </w:r>
            <w:r w:rsidRPr="00A468C2">
              <w:rPr>
                <w:lang w:val="ro-RO"/>
              </w:rPr>
              <w:t>-</w:t>
            </w:r>
            <w:r w:rsidRPr="00A468C2">
              <w:rPr>
                <w:b/>
                <w:bCs/>
                <w:lang w:val="ro-RO"/>
              </w:rPr>
              <w:t xml:space="preserve"> în prezența părților contractuale:</w:t>
            </w:r>
          </w:p>
        </w:tc>
      </w:tr>
      <w:tr w:rsidR="00E911EC" w:rsidRPr="00266E48" w:rsidTr="00651375">
        <w:trPr>
          <w:trHeight w:val="425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EC" w:rsidRPr="00A468C2" w:rsidRDefault="00E911EC" w:rsidP="00CB4B2B">
            <w:pPr>
              <w:numPr>
                <w:ilvl w:val="1"/>
                <w:numId w:val="8"/>
              </w:numPr>
              <w:spacing w:before="120" w:after="120" w:line="240" w:lineRule="exact"/>
              <w:ind w:left="460" w:hanging="460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Date personale ale personalului medical de specialitate</w:t>
            </w:r>
          </w:p>
        </w:tc>
      </w:tr>
      <w:tr w:rsidR="00E911EC" w:rsidRPr="00A468C2" w:rsidTr="00651375">
        <w:trPr>
          <w:trHeight w:val="1132"/>
        </w:trPr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EC" w:rsidRPr="00A468C2" w:rsidRDefault="00E911EC" w:rsidP="00CB4B2B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Numele personalului medical de specialitate: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EC" w:rsidRPr="00A468C2" w:rsidRDefault="00E911EC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Adresă/</w:t>
            </w:r>
            <w:r w:rsidR="00EC709D">
              <w:rPr>
                <w:sz w:val="18"/>
                <w:szCs w:val="18"/>
                <w:lang w:val="ro-RO"/>
              </w:rPr>
              <w:t>L</w:t>
            </w:r>
            <w:r w:rsidRPr="00A468C2">
              <w:rPr>
                <w:sz w:val="18"/>
                <w:szCs w:val="18"/>
                <w:lang w:val="ro-RO"/>
              </w:rPr>
              <w:t>ocație serviciu:</w:t>
            </w:r>
          </w:p>
        </w:tc>
      </w:tr>
      <w:tr w:rsidR="00E911EC" w:rsidRPr="00A468C2" w:rsidTr="00651375">
        <w:trPr>
          <w:trHeight w:val="539"/>
        </w:trPr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EC" w:rsidRPr="00A468C2" w:rsidRDefault="00E911EC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Data nașterii: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EC" w:rsidRPr="00A468C2" w:rsidRDefault="00E911EC" w:rsidP="00641E78">
            <w:pPr>
              <w:spacing w:before="120" w:after="120" w:line="240" w:lineRule="exact"/>
              <w:ind w:left="14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Nr. </w:t>
            </w:r>
            <w:r w:rsidR="00020884" w:rsidRPr="00A468C2">
              <w:rPr>
                <w:sz w:val="18"/>
                <w:szCs w:val="18"/>
                <w:lang w:val="ro-RO"/>
              </w:rPr>
              <w:t xml:space="preserve">de </w:t>
            </w:r>
            <w:r w:rsidRPr="00A468C2">
              <w:rPr>
                <w:sz w:val="18"/>
                <w:szCs w:val="18"/>
                <w:lang w:val="ro-RO"/>
              </w:rPr>
              <w:t>telefon:</w:t>
            </w:r>
          </w:p>
        </w:tc>
      </w:tr>
      <w:tr w:rsidR="000C372A" w:rsidRPr="00266E48" w:rsidTr="00651375">
        <w:trPr>
          <w:trHeight w:val="108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1BD" w:rsidRPr="00A468C2" w:rsidRDefault="006966C2" w:rsidP="008012A4">
            <w:pPr>
              <w:spacing w:before="60" w:after="60" w:line="240" w:lineRule="exact"/>
              <w:rPr>
                <w:b/>
                <w:lang w:val="ro-RO"/>
              </w:rPr>
            </w:pPr>
            <w:r>
              <w:rPr>
                <w:b/>
                <w:bCs/>
                <w:lang w:val="ro-RO"/>
              </w:rPr>
              <w:t xml:space="preserve">4.2 </w:t>
            </w:r>
            <w:r w:rsidR="00A95610" w:rsidRPr="00A468C2">
              <w:rPr>
                <w:b/>
                <w:bCs/>
                <w:lang w:val="ro-RO"/>
              </w:rPr>
              <w:t>Transferarea unor activități simple de îngrijire (</w:t>
            </w:r>
            <w:r w:rsidR="00020884" w:rsidRPr="00A468C2">
              <w:rPr>
                <w:b/>
                <w:bCs/>
                <w:lang w:val="ro-RO"/>
              </w:rPr>
              <w:t xml:space="preserve">cf. art. </w:t>
            </w:r>
            <w:r w:rsidR="00A95610" w:rsidRPr="00A468C2">
              <w:rPr>
                <w:b/>
                <w:bCs/>
                <w:lang w:val="ro-RO"/>
              </w:rPr>
              <w:t>3b par. 2 GuKG* (*Legea c</w:t>
            </w:r>
            <w:r w:rsidR="00020884" w:rsidRPr="00A468C2">
              <w:rPr>
                <w:b/>
                <w:bCs/>
                <w:lang w:val="ro-RO"/>
              </w:rPr>
              <w:t>are</w:t>
            </w:r>
            <w:r w:rsidR="00A95610" w:rsidRPr="00A468C2">
              <w:rPr>
                <w:b/>
                <w:bCs/>
                <w:lang w:val="ro-RO"/>
              </w:rPr>
              <w:t xml:space="preserve"> reglementează profesia de asistent medical) către </w:t>
            </w:r>
            <w:r w:rsidR="004646A2">
              <w:rPr>
                <w:b/>
                <w:bCs/>
                <w:lang w:val="ro-RO"/>
              </w:rPr>
              <w:t>f</w:t>
            </w:r>
            <w:r w:rsidR="00CA25B2">
              <w:rPr>
                <w:b/>
                <w:bCs/>
                <w:lang w:val="ro-RO"/>
              </w:rPr>
              <w:t>urnizorul de servicii de îngrijire</w:t>
            </w:r>
            <w:r w:rsidR="00A95610" w:rsidRPr="00A468C2">
              <w:rPr>
                <w:b/>
                <w:bCs/>
                <w:lang w:val="ro-RO"/>
              </w:rPr>
              <w:t>:</w:t>
            </w:r>
          </w:p>
          <w:p w:rsidR="000C372A" w:rsidRPr="00CA25B2" w:rsidRDefault="002042EC" w:rsidP="00B84B38">
            <w:pPr>
              <w:spacing w:before="60" w:after="60" w:line="240" w:lineRule="exact"/>
              <w:ind w:left="426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În cazul următoarelor activități</w:t>
            </w:r>
            <w:r w:rsidR="00020884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din punct de vedere medical</w:t>
            </w:r>
            <w:r w:rsidR="00020884" w:rsidRPr="00A468C2">
              <w:rPr>
                <w:b/>
                <w:bCs/>
                <w:sz w:val="18"/>
                <w:szCs w:val="18"/>
                <w:lang w:val="ro-RO"/>
              </w:rPr>
              <w:t>,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există circumstanțe pentru care pentru desfășurarea lor de către </w:t>
            </w:r>
            <w:r w:rsidR="004646A2">
              <w:rPr>
                <w:b/>
                <w:bCs/>
                <w:sz w:val="18"/>
                <w:szCs w:val="18"/>
                <w:lang w:val="ro-RO"/>
              </w:rPr>
              <w:t>f</w:t>
            </w:r>
            <w:r w:rsidR="00CA25B2">
              <w:rPr>
                <w:b/>
                <w:bCs/>
                <w:sz w:val="18"/>
                <w:szCs w:val="18"/>
                <w:lang w:val="ro-RO"/>
              </w:rPr>
              <w:t>urnizorul de servicii de îngrijire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este nevoie de o autorizație</w:t>
            </w:r>
            <w:r w:rsidRPr="00A468C2">
              <w:rPr>
                <w:sz w:val="18"/>
                <w:szCs w:val="18"/>
                <w:lang w:val="ro-RO"/>
              </w:rPr>
              <w:t xml:space="preserve"> din partea personalului medical de specialitate:</w:t>
            </w:r>
          </w:p>
        </w:tc>
      </w:tr>
      <w:tr w:rsidR="0052567A" w:rsidRPr="00266E48" w:rsidTr="00651375">
        <w:trPr>
          <w:trHeight w:val="177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7A" w:rsidRPr="00A468C2" w:rsidRDefault="003365CF" w:rsidP="003365CF">
            <w:pPr>
              <w:spacing w:before="60" w:after="60" w:line="240" w:lineRule="atLeast"/>
              <w:ind w:left="462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La 3.1. ajutorul acordat la administrarea orală a alimentelor, </w:t>
            </w:r>
            <w:r w:rsidR="00AD287A">
              <w:rPr>
                <w:sz w:val="18"/>
                <w:szCs w:val="18"/>
                <w:lang w:val="ro-RO"/>
              </w:rPr>
              <w:t xml:space="preserve">a </w:t>
            </w:r>
            <w:r w:rsidRPr="00A468C2">
              <w:rPr>
                <w:sz w:val="18"/>
                <w:szCs w:val="18"/>
                <w:lang w:val="ro-RO"/>
              </w:rPr>
              <w:t>lichidelor și a medicamentelor</w:t>
            </w:r>
          </w:p>
        </w:tc>
      </w:tr>
      <w:tr w:rsidR="0052567A" w:rsidRPr="00A468C2" w:rsidTr="00651375">
        <w:trPr>
          <w:trHeight w:val="375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67A" w:rsidRPr="00A468C2" w:rsidRDefault="0052567A" w:rsidP="00376919">
            <w:pPr>
              <w:numPr>
                <w:ilvl w:val="0"/>
                <w:numId w:val="12"/>
              </w:numPr>
              <w:spacing w:before="60" w:after="60" w:line="240" w:lineRule="exact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67A" w:rsidRPr="00A468C2" w:rsidRDefault="0052567A" w:rsidP="00376919">
            <w:pPr>
              <w:numPr>
                <w:ilvl w:val="0"/>
                <w:numId w:val="12"/>
              </w:numPr>
              <w:spacing w:before="60" w:after="60" w:line="240" w:lineRule="exact"/>
              <w:ind w:hanging="1013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</w:t>
            </w:r>
          </w:p>
        </w:tc>
      </w:tr>
      <w:tr w:rsidR="009E43AE" w:rsidRPr="00266E48" w:rsidTr="00651375">
        <w:trPr>
          <w:trHeight w:val="287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3AE" w:rsidRPr="00A468C2" w:rsidRDefault="003365CF" w:rsidP="003365CF">
            <w:pPr>
              <w:spacing w:before="60" w:after="60" w:line="240" w:lineRule="exact"/>
              <w:ind w:left="46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3.2. ajutorul acordat la îngrijirea corporală</w:t>
            </w:r>
          </w:p>
        </w:tc>
      </w:tr>
      <w:tr w:rsidR="0052158C" w:rsidRPr="00A468C2" w:rsidTr="00651375">
        <w:trPr>
          <w:trHeight w:val="207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67A" w:rsidRPr="00A468C2" w:rsidRDefault="0052567A" w:rsidP="00376919">
            <w:pPr>
              <w:numPr>
                <w:ilvl w:val="0"/>
                <w:numId w:val="14"/>
              </w:numPr>
              <w:spacing w:before="60" w:after="60" w:line="240" w:lineRule="exact"/>
              <w:ind w:left="1146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67A" w:rsidRPr="00A468C2" w:rsidRDefault="0052567A" w:rsidP="00376919">
            <w:pPr>
              <w:numPr>
                <w:ilvl w:val="0"/>
                <w:numId w:val="14"/>
              </w:numPr>
              <w:spacing w:before="60" w:after="60" w:line="240" w:lineRule="exact"/>
              <w:ind w:left="1146" w:hanging="1013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</w:t>
            </w:r>
          </w:p>
        </w:tc>
      </w:tr>
      <w:tr w:rsidR="0052567A" w:rsidRPr="00A468C2" w:rsidTr="00651375">
        <w:trPr>
          <w:trHeight w:val="141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7A" w:rsidRPr="00A468C2" w:rsidRDefault="003365CF" w:rsidP="003365CF">
            <w:pPr>
              <w:spacing w:before="60" w:after="60" w:line="240" w:lineRule="exact"/>
              <w:ind w:left="462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3.3. ajutorul acordat la îmbrăcare și dezbrăcare</w:t>
            </w:r>
          </w:p>
        </w:tc>
      </w:tr>
      <w:tr w:rsidR="00051B80" w:rsidRPr="00A468C2" w:rsidTr="00651375">
        <w:trPr>
          <w:trHeight w:val="54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67A" w:rsidRPr="00A468C2" w:rsidRDefault="0052567A" w:rsidP="00376919">
            <w:pPr>
              <w:numPr>
                <w:ilvl w:val="0"/>
                <w:numId w:val="15"/>
              </w:numPr>
              <w:spacing w:before="60" w:after="60" w:line="240" w:lineRule="exact"/>
              <w:ind w:left="1146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67A" w:rsidRPr="00A468C2" w:rsidRDefault="0052567A" w:rsidP="00376919">
            <w:pPr>
              <w:numPr>
                <w:ilvl w:val="0"/>
                <w:numId w:val="15"/>
              </w:numPr>
              <w:spacing w:before="60" w:after="60" w:line="240" w:lineRule="exact"/>
              <w:ind w:left="1146" w:hanging="1013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</w:t>
            </w:r>
          </w:p>
        </w:tc>
      </w:tr>
      <w:tr w:rsidR="0052567A" w:rsidRPr="00266E48" w:rsidTr="00651375">
        <w:trPr>
          <w:trHeight w:val="123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7A" w:rsidRPr="00A468C2" w:rsidRDefault="003365CF" w:rsidP="00EF37C8">
            <w:pPr>
              <w:spacing w:before="60" w:after="60" w:line="240" w:lineRule="exact"/>
              <w:ind w:left="46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3.4. ajutorul acordat la utilizarea toaletei sau a scaunului WC de cameră</w:t>
            </w:r>
            <w:r w:rsidR="00020884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inclusiv asistența acordată la schimbarea produselor de incontinență urinară</w:t>
            </w:r>
          </w:p>
        </w:tc>
      </w:tr>
      <w:tr w:rsidR="0052567A" w:rsidRPr="00A468C2" w:rsidTr="00651375">
        <w:trPr>
          <w:trHeight w:val="54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67A" w:rsidRPr="00A468C2" w:rsidRDefault="0052567A" w:rsidP="00376919">
            <w:pPr>
              <w:numPr>
                <w:ilvl w:val="0"/>
                <w:numId w:val="16"/>
              </w:numPr>
              <w:spacing w:before="60" w:after="60" w:line="240" w:lineRule="exact"/>
              <w:ind w:left="1146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67A" w:rsidRPr="00A468C2" w:rsidRDefault="0052567A" w:rsidP="00376919">
            <w:pPr>
              <w:numPr>
                <w:ilvl w:val="0"/>
                <w:numId w:val="16"/>
              </w:numPr>
              <w:spacing w:before="60" w:after="60" w:line="240" w:lineRule="exact"/>
              <w:ind w:left="1146" w:hanging="1013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</w:t>
            </w:r>
          </w:p>
        </w:tc>
      </w:tr>
      <w:tr w:rsidR="0052567A" w:rsidRPr="00266E48" w:rsidTr="00651375">
        <w:trPr>
          <w:trHeight w:val="137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67A" w:rsidRPr="00A468C2" w:rsidRDefault="003365CF" w:rsidP="00EF37C8">
            <w:pPr>
              <w:spacing w:before="60" w:after="60" w:line="240" w:lineRule="exact"/>
              <w:ind w:left="462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3.5. ajutorul acordat la ridicare, așezare, întinderea în pat și mers</w:t>
            </w:r>
          </w:p>
        </w:tc>
      </w:tr>
      <w:tr w:rsidR="002461BD" w:rsidRPr="00A468C2" w:rsidTr="00651375">
        <w:trPr>
          <w:trHeight w:val="403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1BD" w:rsidRPr="00A468C2" w:rsidRDefault="002461BD" w:rsidP="00376919">
            <w:pPr>
              <w:numPr>
                <w:ilvl w:val="0"/>
                <w:numId w:val="17"/>
              </w:numPr>
              <w:spacing w:before="60" w:after="60" w:line="240" w:lineRule="atLeast"/>
              <w:ind w:left="1146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61BD" w:rsidRPr="00A468C2" w:rsidRDefault="002461BD" w:rsidP="00376919">
            <w:pPr>
              <w:numPr>
                <w:ilvl w:val="0"/>
                <w:numId w:val="17"/>
              </w:numPr>
              <w:spacing w:before="60" w:after="60" w:line="240" w:lineRule="atLeast"/>
              <w:ind w:left="1146" w:hanging="1013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nu</w:t>
            </w:r>
          </w:p>
        </w:tc>
      </w:tr>
      <w:tr w:rsidR="0052567A" w:rsidRPr="004646A2" w:rsidTr="00651375">
        <w:trPr>
          <w:trHeight w:val="80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7A" w:rsidRPr="00A468C2" w:rsidRDefault="00273E14" w:rsidP="00020884">
            <w:pPr>
              <w:spacing w:before="60" w:after="60" w:line="240" w:lineRule="atLeast"/>
              <w:ind w:firstLine="426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În total au fost bifate</w:t>
            </w:r>
            <w:r w:rsidR="00020884" w:rsidRPr="00A468C2">
              <w:rPr>
                <w:sz w:val="18"/>
                <w:szCs w:val="18"/>
                <w:lang w:val="ro-RO"/>
              </w:rPr>
              <w:t xml:space="preserve"> cu </w:t>
            </w:r>
            <w:r w:rsidR="00020884" w:rsidRPr="00A468C2">
              <w:rPr>
                <w:b/>
                <w:bCs/>
                <w:sz w:val="18"/>
                <w:szCs w:val="18"/>
                <w:lang w:val="ro-RO"/>
              </w:rPr>
              <w:t>„da”</w:t>
            </w:r>
            <w:r w:rsidRPr="00A468C2">
              <w:rPr>
                <w:sz w:val="18"/>
                <w:szCs w:val="18"/>
                <w:lang w:val="ro-RO"/>
              </w:rPr>
              <w:t xml:space="preserve"> _____________ activități</w:t>
            </w:r>
            <w:r w:rsidR="006966C2">
              <w:rPr>
                <w:sz w:val="18"/>
                <w:szCs w:val="18"/>
                <w:lang w:val="ro-RO"/>
              </w:rPr>
              <w:t xml:space="preserve"> (cf. punctului 4.2)</w:t>
            </w:r>
            <w:r w:rsidR="00020884" w:rsidRPr="00A468C2">
              <w:rPr>
                <w:sz w:val="18"/>
                <w:szCs w:val="18"/>
                <w:lang w:val="ro-RO"/>
              </w:rPr>
              <w:t>.</w:t>
            </w:r>
          </w:p>
        </w:tc>
      </w:tr>
      <w:tr w:rsidR="0052567A" w:rsidRPr="00266E48" w:rsidTr="00651375">
        <w:trPr>
          <w:trHeight w:val="552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67A" w:rsidRPr="00A468C2" w:rsidRDefault="006966C2" w:rsidP="008012A4">
            <w:pPr>
              <w:spacing w:before="120" w:after="120" w:line="240" w:lineRule="atLeast"/>
              <w:textAlignment w:val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lastRenderedPageBreak/>
              <w:t xml:space="preserve">4.3 </w:t>
            </w:r>
            <w:r w:rsidR="00A95610" w:rsidRPr="00A468C2">
              <w:rPr>
                <w:b/>
                <w:bCs/>
                <w:sz w:val="18"/>
                <w:szCs w:val="18"/>
                <w:lang w:val="ro-RO"/>
              </w:rPr>
              <w:t>După explicații</w:t>
            </w:r>
            <w:r w:rsidR="009B0A57" w:rsidRPr="00A468C2">
              <w:rPr>
                <w:b/>
                <w:bCs/>
                <w:sz w:val="18"/>
                <w:szCs w:val="18"/>
                <w:lang w:val="ro-RO"/>
              </w:rPr>
              <w:t>le</w:t>
            </w:r>
            <w:r w:rsidR="00A95610" w:rsidRPr="00A468C2">
              <w:rPr>
                <w:b/>
                <w:bCs/>
                <w:sz w:val="18"/>
                <w:szCs w:val="18"/>
                <w:lang w:val="ro-RO"/>
              </w:rPr>
              <w:t xml:space="preserve"> detaliate de la pct. </w:t>
            </w:r>
            <w:r>
              <w:rPr>
                <w:b/>
                <w:bCs/>
                <w:sz w:val="18"/>
                <w:szCs w:val="18"/>
                <w:lang w:val="ro-RO"/>
              </w:rPr>
              <w:t>4.2</w:t>
            </w:r>
            <w:r w:rsidR="00A95610" w:rsidRPr="00A468C2">
              <w:rPr>
                <w:b/>
                <w:bCs/>
                <w:sz w:val="18"/>
                <w:szCs w:val="18"/>
                <w:lang w:val="ro-RO"/>
              </w:rPr>
              <w:t>. rezultă următoarele autorizații necesare:</w:t>
            </w:r>
          </w:p>
        </w:tc>
      </w:tr>
      <w:tr w:rsidR="009E43AE" w:rsidRPr="00266E48" w:rsidTr="00651375">
        <w:trPr>
          <w:trHeight w:val="562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10" w:rsidRPr="00A468C2" w:rsidRDefault="00A95610" w:rsidP="00F948AB">
            <w:pPr>
              <w:spacing w:before="60" w:after="60" w:line="240" w:lineRule="atLeast"/>
              <w:ind w:left="459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</w:p>
          <w:p w:rsidR="00E25B62" w:rsidRPr="00A468C2" w:rsidRDefault="006966C2" w:rsidP="008012A4">
            <w:pPr>
              <w:spacing w:before="120" w:after="120" w:line="240" w:lineRule="atLeast"/>
              <w:ind w:left="426"/>
              <w:textAlignment w:val="auto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4.4 </w:t>
            </w:r>
            <w:r w:rsidR="00E25B62" w:rsidRPr="00A468C2">
              <w:rPr>
                <w:b/>
                <w:bCs/>
                <w:sz w:val="18"/>
                <w:szCs w:val="18"/>
                <w:lang w:val="ro-RO"/>
              </w:rPr>
              <w:t xml:space="preserve">Se autorizează luarea următoarelor măsuri de </w:t>
            </w:r>
            <w:r w:rsidR="009B0A57" w:rsidRPr="00A468C2">
              <w:rPr>
                <w:b/>
                <w:bCs/>
                <w:sz w:val="18"/>
                <w:szCs w:val="18"/>
                <w:lang w:val="ro-RO"/>
              </w:rPr>
              <w:t>îngrijire</w:t>
            </w:r>
            <w:r w:rsidR="00E25B62" w:rsidRPr="00A468C2">
              <w:rPr>
                <w:b/>
                <w:bCs/>
                <w:sz w:val="18"/>
                <w:szCs w:val="18"/>
                <w:lang w:val="ro-RO"/>
              </w:rPr>
              <w:t xml:space="preserve"> (</w:t>
            </w:r>
            <w:r w:rsidR="00EE2B2B" w:rsidRPr="00A468C2">
              <w:rPr>
                <w:b/>
                <w:bCs/>
                <w:sz w:val="18"/>
                <w:szCs w:val="18"/>
                <w:lang w:val="ro-RO"/>
              </w:rPr>
              <w:t>art.</w:t>
            </w:r>
            <w:r w:rsidR="00E25B62" w:rsidRPr="00A468C2">
              <w:rPr>
                <w:b/>
                <w:bCs/>
                <w:sz w:val="18"/>
                <w:szCs w:val="18"/>
                <w:lang w:val="ro-RO"/>
              </w:rPr>
              <w:t xml:space="preserve"> 14 par. 2 Z 4 GuKG):</w:t>
            </w:r>
            <w:r w:rsidR="00E25B62" w:rsidRPr="00A468C2">
              <w:rPr>
                <w:sz w:val="18"/>
                <w:szCs w:val="18"/>
                <w:lang w:val="ro-RO"/>
              </w:rPr>
              <w:br/>
            </w:r>
            <w:r w:rsidR="00E25B62"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</w:t>
            </w:r>
            <w:r w:rsidR="00E25B62" w:rsidRPr="00A468C2">
              <w:rPr>
                <w:sz w:val="18"/>
                <w:szCs w:val="18"/>
                <w:lang w:val="ro-RO"/>
              </w:rPr>
              <w:br/>
            </w:r>
            <w:r w:rsidR="00E25B62"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</w:t>
            </w:r>
          </w:p>
        </w:tc>
      </w:tr>
      <w:tr w:rsidR="00370449" w:rsidRPr="00266E48" w:rsidTr="00651375">
        <w:trPr>
          <w:trHeight w:val="2539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49" w:rsidRPr="00A468C2" w:rsidRDefault="006966C2" w:rsidP="008012A4">
            <w:pPr>
              <w:spacing w:before="120" w:after="12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4.5 </w:t>
            </w:r>
            <w:r w:rsidR="00370449" w:rsidRPr="00A468C2">
              <w:rPr>
                <w:b/>
                <w:bCs/>
                <w:sz w:val="18"/>
                <w:szCs w:val="18"/>
                <w:lang w:val="ro-RO"/>
              </w:rPr>
              <w:t xml:space="preserve">Durata autorizației </w:t>
            </w:r>
            <w:r>
              <w:rPr>
                <w:b/>
                <w:bCs/>
                <w:sz w:val="18"/>
                <w:szCs w:val="18"/>
                <w:lang w:val="ro-RO"/>
              </w:rPr>
              <w:t>cf. Punctelor 4.2 – 4.4</w:t>
            </w:r>
            <w:r w:rsidR="00370449" w:rsidRPr="00A468C2">
              <w:rPr>
                <w:b/>
                <w:bCs/>
                <w:sz w:val="18"/>
                <w:szCs w:val="18"/>
                <w:lang w:val="ro-RO"/>
              </w:rPr>
              <w:t>:</w:t>
            </w:r>
          </w:p>
          <w:p w:rsidR="00370449" w:rsidRPr="00A468C2" w:rsidRDefault="00370449" w:rsidP="00F948AB">
            <w:pPr>
              <w:numPr>
                <w:ilvl w:val="0"/>
                <w:numId w:val="20"/>
              </w:numPr>
              <w:spacing w:before="60" w:after="60" w:line="240" w:lineRule="exact"/>
              <w:ind w:left="709" w:hanging="284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pe o durată limitată de timp, până inclusiv la data de: __________________________________________________</w:t>
            </w:r>
          </w:p>
          <w:p w:rsidR="00370449" w:rsidRPr="00A468C2" w:rsidRDefault="00370449" w:rsidP="00F948AB">
            <w:pPr>
              <w:numPr>
                <w:ilvl w:val="0"/>
                <w:numId w:val="20"/>
              </w:numPr>
              <w:spacing w:before="60" w:after="60" w:line="240" w:lineRule="exact"/>
              <w:ind w:left="709" w:hanging="284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pe o durată nelimitată de timp</w:t>
            </w:r>
          </w:p>
          <w:p w:rsidR="00044587" w:rsidRPr="00A468C2" w:rsidRDefault="00370449" w:rsidP="00EE2B2B">
            <w:pPr>
              <w:tabs>
                <w:tab w:val="left" w:pos="1629"/>
              </w:tabs>
              <w:spacing w:before="120" w:after="120" w:line="240" w:lineRule="exact"/>
              <w:ind w:left="462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INDICAȚIE: </w:t>
            </w:r>
            <w:r w:rsidRPr="00A468C2">
              <w:rPr>
                <w:sz w:val="18"/>
                <w:szCs w:val="18"/>
                <w:lang w:val="ro-RO"/>
              </w:rPr>
              <w:t>Autorizația încetează odată cu încetarea relației de îngrijire!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A468C2">
              <w:rPr>
                <w:sz w:val="18"/>
                <w:szCs w:val="18"/>
                <w:lang w:val="ro-RO"/>
              </w:rPr>
              <w:t xml:space="preserve">Autorizația poate fi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anulată oricând în scris</w:t>
            </w:r>
            <w:r w:rsidRPr="00A468C2">
              <w:rPr>
                <w:sz w:val="18"/>
                <w:szCs w:val="18"/>
                <w:lang w:val="ro-RO"/>
              </w:rPr>
              <w:t xml:space="preserve">, dacă acest lucru este necesar din motiv de asigurare a calității sau pe motiv de modificare a stării de sănătate a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Pr="00A468C2">
              <w:rPr>
                <w:sz w:val="18"/>
                <w:szCs w:val="18"/>
                <w:lang w:val="ro-RO"/>
              </w:rPr>
              <w:t xml:space="preserve">. În cazuri justificate și dacă sunt asigurate lipsa ambiguității și a dubiilor, anularea poate fi făcută și </w:t>
            </w:r>
            <w:r w:rsidR="00EE2B2B" w:rsidRPr="00A468C2">
              <w:rPr>
                <w:sz w:val="18"/>
                <w:szCs w:val="18"/>
                <w:lang w:val="ro-RO"/>
              </w:rPr>
              <w:t>verbal</w:t>
            </w:r>
            <w:r w:rsidRPr="00A468C2">
              <w:rPr>
                <w:sz w:val="18"/>
                <w:szCs w:val="18"/>
                <w:lang w:val="ro-RO"/>
              </w:rPr>
              <w:t>. În aceste cazuri</w:t>
            </w:r>
            <w:r w:rsidR="00EE2B2B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anularea trebuie documentată în scris în termen de cel mult 24 de ore.</w:t>
            </w:r>
          </w:p>
        </w:tc>
      </w:tr>
      <w:tr w:rsidR="00444C98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4C98" w:rsidRPr="00A468C2" w:rsidRDefault="006966C2" w:rsidP="008012A4">
            <w:pPr>
              <w:spacing w:before="60" w:after="60" w:line="240" w:lineRule="exact"/>
              <w:ind w:left="360"/>
              <w:textAlignment w:val="auto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lang w:val="ro-RO"/>
              </w:rPr>
              <w:t xml:space="preserve">4.6 </w:t>
            </w:r>
            <w:r w:rsidR="00444C98" w:rsidRPr="00A468C2">
              <w:rPr>
                <w:b/>
                <w:bCs/>
                <w:lang w:val="ro-RO"/>
              </w:rPr>
              <w:t>Transferarea unor activități</w:t>
            </w:r>
            <w:r w:rsidR="00EE2B2B" w:rsidRPr="00A468C2">
              <w:rPr>
                <w:b/>
                <w:bCs/>
                <w:lang w:val="ro-RO"/>
              </w:rPr>
              <w:t>,</w:t>
            </w:r>
            <w:r w:rsidR="00444C98" w:rsidRPr="00A468C2">
              <w:rPr>
                <w:b/>
                <w:bCs/>
                <w:lang w:val="ro-RO"/>
              </w:rPr>
              <w:t xml:space="preserve"> în funcție de autorizația medicală</w:t>
            </w:r>
            <w:r w:rsidR="00EE2B2B" w:rsidRPr="00A468C2">
              <w:rPr>
                <w:b/>
                <w:bCs/>
                <w:lang w:val="ro-RO"/>
              </w:rPr>
              <w:t>,</w:t>
            </w:r>
            <w:r w:rsidR="00444C98" w:rsidRPr="00A468C2">
              <w:rPr>
                <w:b/>
                <w:bCs/>
                <w:lang w:val="ro-RO"/>
              </w:rPr>
              <w:t xml:space="preserve"> către </w:t>
            </w:r>
            <w:r w:rsidR="004646A2">
              <w:rPr>
                <w:b/>
                <w:bCs/>
                <w:lang w:val="ro-RO"/>
              </w:rPr>
              <w:t>f</w:t>
            </w:r>
            <w:r w:rsidR="00CA25B2">
              <w:rPr>
                <w:b/>
                <w:bCs/>
                <w:lang w:val="ro-RO"/>
              </w:rPr>
              <w:t>urnizorul de servicii de îngrijire</w:t>
            </w:r>
            <w:r w:rsidR="00444C98" w:rsidRPr="00A468C2">
              <w:rPr>
                <w:b/>
                <w:bCs/>
                <w:lang w:val="ro-RO"/>
              </w:rPr>
              <w:t xml:space="preserve"> (</w:t>
            </w:r>
            <w:r w:rsidR="00EE2B2B" w:rsidRPr="00A468C2">
              <w:rPr>
                <w:b/>
                <w:bCs/>
                <w:lang w:val="ro-RO"/>
              </w:rPr>
              <w:t>art.</w:t>
            </w:r>
            <w:r w:rsidR="00444C98" w:rsidRPr="00A468C2">
              <w:rPr>
                <w:b/>
                <w:bCs/>
                <w:lang w:val="ro-RO"/>
              </w:rPr>
              <w:t xml:space="preserve"> 15 par. 7 GuKG, </w:t>
            </w:r>
            <w:r w:rsidR="00EE2B2B" w:rsidRPr="00A468C2">
              <w:rPr>
                <w:b/>
                <w:bCs/>
                <w:lang w:val="ro-RO"/>
              </w:rPr>
              <w:t>art.</w:t>
            </w:r>
            <w:r w:rsidR="00444C98" w:rsidRPr="00A468C2">
              <w:rPr>
                <w:b/>
                <w:bCs/>
                <w:lang w:val="ro-RO"/>
              </w:rPr>
              <w:t xml:space="preserve"> </w:t>
            </w:r>
            <w:r w:rsidR="000C076E">
              <w:rPr>
                <w:b/>
                <w:bCs/>
                <w:lang w:val="ro-RO"/>
              </w:rPr>
              <w:t>6</w:t>
            </w:r>
            <w:r w:rsidR="00444C98" w:rsidRPr="00A468C2">
              <w:rPr>
                <w:b/>
                <w:bCs/>
                <w:lang w:val="ro-RO"/>
              </w:rPr>
              <w:t xml:space="preserve"> ÄrzteG* (*Legea c</w:t>
            </w:r>
            <w:r w:rsidR="00EE2B2B" w:rsidRPr="00A468C2">
              <w:rPr>
                <w:b/>
                <w:bCs/>
                <w:lang w:val="ro-RO"/>
              </w:rPr>
              <w:t>are</w:t>
            </w:r>
            <w:r w:rsidR="00444C98" w:rsidRPr="00A468C2">
              <w:rPr>
                <w:b/>
                <w:bCs/>
                <w:lang w:val="ro-RO"/>
              </w:rPr>
              <w:t xml:space="preserve"> reglementează profesia de medic)):</w:t>
            </w:r>
          </w:p>
        </w:tc>
      </w:tr>
      <w:tr w:rsidR="00044587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62" w:rsidRPr="00A468C2" w:rsidRDefault="00865A63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3.6.   o    administrarea tratament</w:t>
            </w:r>
            <w:r w:rsidR="00EE2B2B" w:rsidRPr="00A468C2">
              <w:rPr>
                <w:sz w:val="18"/>
                <w:szCs w:val="18"/>
                <w:lang w:val="ro-RO"/>
              </w:rPr>
              <w:t>ului</w:t>
            </w:r>
            <w:r w:rsidRPr="00A468C2">
              <w:rPr>
                <w:sz w:val="18"/>
                <w:szCs w:val="18"/>
                <w:lang w:val="ro-RO"/>
              </w:rPr>
              <w:t xml:space="preserve"> medicamentos </w:t>
            </w:r>
          </w:p>
          <w:p w:rsidR="00E25B62" w:rsidRPr="00A468C2" w:rsidRDefault="00865A63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3.7.   o    aplicarea bandaje</w:t>
            </w:r>
            <w:r w:rsidR="00EE2B2B" w:rsidRPr="00A468C2">
              <w:rPr>
                <w:sz w:val="18"/>
                <w:szCs w:val="18"/>
                <w:lang w:val="ro-RO"/>
              </w:rPr>
              <w:t>lor</w:t>
            </w:r>
            <w:r w:rsidRPr="00A468C2">
              <w:rPr>
                <w:sz w:val="18"/>
                <w:szCs w:val="18"/>
                <w:lang w:val="ro-RO"/>
              </w:rPr>
              <w:t xml:space="preserve"> </w:t>
            </w:r>
          </w:p>
          <w:p w:rsidR="00E25B62" w:rsidRPr="00A468C2" w:rsidRDefault="00865A63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3.8.   o    administrarea injecții</w:t>
            </w:r>
            <w:r w:rsidR="00EE2B2B" w:rsidRPr="00A468C2">
              <w:rPr>
                <w:sz w:val="18"/>
                <w:szCs w:val="18"/>
                <w:lang w:val="ro-RO"/>
              </w:rPr>
              <w:t>lor</w:t>
            </w:r>
            <w:r w:rsidRPr="00A468C2">
              <w:rPr>
                <w:sz w:val="18"/>
                <w:szCs w:val="18"/>
                <w:lang w:val="ro-RO"/>
              </w:rPr>
              <w:t xml:space="preserve"> subcutanate cu insulină și </w:t>
            </w:r>
            <w:r w:rsidR="00AD287A">
              <w:rPr>
                <w:sz w:val="18"/>
                <w:szCs w:val="18"/>
                <w:lang w:val="ro-RO"/>
              </w:rPr>
              <w:t xml:space="preserve">a </w:t>
            </w:r>
            <w:r w:rsidRPr="00A468C2">
              <w:rPr>
                <w:sz w:val="18"/>
                <w:szCs w:val="18"/>
                <w:lang w:val="ro-RO"/>
              </w:rPr>
              <w:t>injecții</w:t>
            </w:r>
            <w:r w:rsidR="00EE2B2B" w:rsidRPr="00A468C2">
              <w:rPr>
                <w:sz w:val="18"/>
                <w:szCs w:val="18"/>
                <w:lang w:val="ro-RO"/>
              </w:rPr>
              <w:t>lor</w:t>
            </w:r>
            <w:r w:rsidRPr="00A468C2">
              <w:rPr>
                <w:sz w:val="18"/>
                <w:szCs w:val="18"/>
                <w:lang w:val="ro-RO"/>
              </w:rPr>
              <w:t xml:space="preserve"> subcutanate anticoagulante</w:t>
            </w:r>
            <w:r w:rsidRPr="00A468C2">
              <w:rPr>
                <w:sz w:val="18"/>
                <w:szCs w:val="18"/>
                <w:lang w:val="ro-RO"/>
              </w:rPr>
              <w:br/>
              <w:t xml:space="preserve"> </w:t>
            </w:r>
          </w:p>
          <w:p w:rsidR="00E25B62" w:rsidRPr="00A468C2" w:rsidRDefault="00865A63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3.9.   o    prelevarea sânge</w:t>
            </w:r>
            <w:r w:rsidR="00EE2B2B" w:rsidRPr="00A468C2">
              <w:rPr>
                <w:sz w:val="18"/>
                <w:szCs w:val="18"/>
                <w:lang w:val="ro-RO"/>
              </w:rPr>
              <w:t>lui</w:t>
            </w:r>
            <w:r w:rsidRPr="00A468C2">
              <w:rPr>
                <w:sz w:val="18"/>
                <w:szCs w:val="18"/>
                <w:lang w:val="ro-RO"/>
              </w:rPr>
              <w:t xml:space="preserve"> în vederea determinării nivelului glicemiei cu ajutorul </w:t>
            </w:r>
            <w:r w:rsidR="00EE2B2B" w:rsidRPr="00A468C2">
              <w:rPr>
                <w:sz w:val="18"/>
                <w:szCs w:val="18"/>
                <w:lang w:val="ro-RO"/>
              </w:rPr>
              <w:t xml:space="preserve">bandeletelor </w:t>
            </w:r>
            <w:r w:rsidRPr="00A468C2">
              <w:rPr>
                <w:sz w:val="18"/>
                <w:szCs w:val="18"/>
                <w:lang w:val="ro-RO"/>
              </w:rPr>
              <w:t xml:space="preserve">de testare </w:t>
            </w:r>
          </w:p>
          <w:p w:rsidR="00E25B62" w:rsidRPr="00A468C2" w:rsidRDefault="00865A63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3.10. o    aplicații simple de căldură și lumină</w:t>
            </w:r>
          </w:p>
          <w:p w:rsidR="00044587" w:rsidRPr="00A468C2" w:rsidRDefault="001629F7" w:rsidP="00444C98">
            <w:pPr>
              <w:spacing w:before="60" w:after="60" w:line="240" w:lineRule="exact"/>
              <w:ind w:left="1030" w:hanging="618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La 3.11. o    altă activitate medicală</w:t>
            </w:r>
            <w:r w:rsidR="009B0A57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dacă are un grad de dificultate asemănător cu cele indicate anterior și prezintă cerințe comparative în ceea ce privește atenția necesară în desfășurarea ei. 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="00EE2B2B" w:rsidRPr="00A468C2">
              <w:rPr>
                <w:sz w:val="18"/>
                <w:szCs w:val="18"/>
                <w:lang w:val="ro-RO"/>
              </w:rPr>
              <w:t>În ceea ce privește această</w:t>
            </w:r>
            <w:r w:rsidRPr="00A468C2">
              <w:rPr>
                <w:sz w:val="18"/>
                <w:szCs w:val="18"/>
                <w:lang w:val="ro-RO"/>
              </w:rPr>
              <w:t xml:space="preserve"> activitate medicală este vorba despre:</w:t>
            </w:r>
          </w:p>
          <w:p w:rsidR="00E25B62" w:rsidRPr="00A468C2" w:rsidRDefault="00E25B62" w:rsidP="00444C98">
            <w:pPr>
              <w:spacing w:before="60" w:after="60" w:line="240" w:lineRule="exact"/>
              <w:ind w:left="1080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</w:t>
            </w:r>
          </w:p>
          <w:p w:rsidR="00E25B62" w:rsidRPr="00A468C2" w:rsidRDefault="00E25B62" w:rsidP="00444C98">
            <w:pPr>
              <w:spacing w:before="60" w:after="60" w:line="240" w:lineRule="exact"/>
              <w:ind w:left="1080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În total au fost bifate (la pct. </w:t>
            </w:r>
            <w:r w:rsidR="006966C2">
              <w:rPr>
                <w:sz w:val="18"/>
                <w:szCs w:val="18"/>
                <w:lang w:val="ro-RO"/>
              </w:rPr>
              <w:t>4.</w:t>
            </w:r>
            <w:r w:rsidRPr="00A468C2">
              <w:rPr>
                <w:sz w:val="18"/>
                <w:szCs w:val="18"/>
                <w:lang w:val="ro-RO"/>
              </w:rPr>
              <w:t>6) _____________ activități.</w:t>
            </w:r>
          </w:p>
          <w:p w:rsidR="00865A63" w:rsidRPr="00A468C2" w:rsidRDefault="00865A63" w:rsidP="00EC5925">
            <w:pPr>
              <w:spacing w:before="60" w:after="60" w:line="240" w:lineRule="exact"/>
              <w:ind w:left="1080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Indicație:</w:t>
            </w:r>
            <w:r w:rsidRPr="00A468C2">
              <w:rPr>
                <w:sz w:val="18"/>
                <w:szCs w:val="18"/>
                <w:lang w:val="ro-RO"/>
              </w:rPr>
              <w:t xml:space="preserve"> În cadrul domeniului de activități de coresponsabilizare</w:t>
            </w:r>
            <w:r w:rsidR="00EC5925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personalul din cadrul Serviciului medical și de îngrijire are dreptul să transfere următoarele activități către </w:t>
            </w:r>
            <w:r w:rsidR="004646A2">
              <w:rPr>
                <w:sz w:val="18"/>
                <w:szCs w:val="18"/>
                <w:lang w:val="ro-RO"/>
              </w:rPr>
              <w:t>f</w:t>
            </w:r>
            <w:r w:rsidR="00CA25B2">
              <w:rPr>
                <w:sz w:val="18"/>
                <w:szCs w:val="18"/>
                <w:lang w:val="ro-RO"/>
              </w:rPr>
              <w:t>urnizorul de servicii de îngrijire</w:t>
            </w:r>
            <w:r w:rsidRPr="00A468C2">
              <w:rPr>
                <w:sz w:val="18"/>
                <w:szCs w:val="18"/>
                <w:lang w:val="ro-RO"/>
              </w:rPr>
              <w:t xml:space="preserve"> conform autorizațiilor medicale și a reglementărilor în domeniul activităților de coresponsabilitate conform </w:t>
            </w:r>
            <w:r w:rsidR="00EC5925" w:rsidRPr="00A468C2">
              <w:rPr>
                <w:sz w:val="18"/>
                <w:szCs w:val="18"/>
                <w:lang w:val="ro-RO"/>
              </w:rPr>
              <w:t xml:space="preserve">art. </w:t>
            </w:r>
            <w:r w:rsidRPr="00A468C2">
              <w:rPr>
                <w:sz w:val="18"/>
                <w:szCs w:val="18"/>
                <w:lang w:val="ro-RO"/>
              </w:rPr>
              <w:t xml:space="preserve">15 par. </w:t>
            </w:r>
            <w:r w:rsidR="00EC5925" w:rsidRPr="00A468C2">
              <w:rPr>
                <w:sz w:val="18"/>
                <w:szCs w:val="18"/>
                <w:lang w:val="ro-RO"/>
              </w:rPr>
              <w:t xml:space="preserve">de la </w:t>
            </w:r>
            <w:r w:rsidRPr="00A468C2">
              <w:rPr>
                <w:sz w:val="18"/>
                <w:szCs w:val="18"/>
                <w:lang w:val="ro-RO"/>
              </w:rPr>
              <w:t xml:space="preserve">1 la 4 GuKG (în sensul </w:t>
            </w:r>
            <w:r w:rsidR="00EC5925" w:rsidRPr="00A468C2">
              <w:rPr>
                <w:sz w:val="18"/>
                <w:szCs w:val="18"/>
                <w:lang w:val="ro-RO"/>
              </w:rPr>
              <w:t>art.</w:t>
            </w:r>
            <w:r w:rsidRPr="00A468C2">
              <w:rPr>
                <w:sz w:val="18"/>
                <w:szCs w:val="18"/>
                <w:lang w:val="ro-RO"/>
              </w:rPr>
              <w:t xml:space="preserve"> 3b GuKG).</w:t>
            </w:r>
          </w:p>
        </w:tc>
      </w:tr>
      <w:tr w:rsidR="00D54729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9" w:rsidRPr="00A468C2" w:rsidRDefault="006966C2" w:rsidP="008012A4">
            <w:pPr>
              <w:spacing w:before="120" w:after="120" w:line="240" w:lineRule="atLeast"/>
              <w:textAlignment w:val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4.7 </w:t>
            </w:r>
            <w:r w:rsidR="00D54729" w:rsidRPr="00A468C2">
              <w:rPr>
                <w:b/>
                <w:bCs/>
                <w:sz w:val="18"/>
                <w:szCs w:val="18"/>
                <w:lang w:val="ro-RO"/>
              </w:rPr>
              <w:t xml:space="preserve">După explicații detaliate de la pct.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4.6 </w:t>
            </w:r>
            <w:r w:rsidR="00D54729" w:rsidRPr="00A468C2">
              <w:rPr>
                <w:b/>
                <w:bCs/>
                <w:sz w:val="18"/>
                <w:szCs w:val="18"/>
                <w:lang w:val="ro-RO"/>
              </w:rPr>
              <w:t>. rezultă următoarele autorizații necesare:</w:t>
            </w:r>
          </w:p>
        </w:tc>
      </w:tr>
      <w:tr w:rsidR="00D54729" w:rsidRPr="00A468C2" w:rsidTr="00651375">
        <w:trPr>
          <w:trHeight w:val="7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9" w:rsidRPr="00A468C2" w:rsidRDefault="00D54729" w:rsidP="001629F7">
            <w:pPr>
              <w:spacing w:before="60" w:after="60" w:line="240" w:lineRule="atLeast"/>
              <w:ind w:left="284" w:firstLine="709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lang w:val="ro-RO"/>
              </w:rPr>
              <w:lastRenderedPageBreak/>
              <w:br/>
            </w:r>
            <w:r w:rsidRPr="00A468C2">
              <w:rPr>
                <w:sz w:val="18"/>
                <w:szCs w:val="18"/>
                <w:lang w:val="ro-RO"/>
              </w:rPr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8"/>
                <w:szCs w:val="18"/>
                <w:lang w:val="ro-RO"/>
              </w:rPr>
              <w:br/>
              <w:t>_______________________________________________________________________________________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</w:p>
        </w:tc>
      </w:tr>
      <w:tr w:rsidR="00D54729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9" w:rsidRPr="00A468C2" w:rsidRDefault="006966C2" w:rsidP="008012A4">
            <w:pPr>
              <w:spacing w:before="120" w:after="12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4.8 </w:t>
            </w:r>
            <w:r w:rsidR="00D54729" w:rsidRPr="00A468C2">
              <w:rPr>
                <w:b/>
                <w:bCs/>
                <w:sz w:val="18"/>
                <w:szCs w:val="18"/>
                <w:lang w:val="ro-RO"/>
              </w:rPr>
              <w:t xml:space="preserve">Durata autorizației conform pct. </w:t>
            </w:r>
            <w:r>
              <w:rPr>
                <w:b/>
                <w:bCs/>
                <w:sz w:val="18"/>
                <w:szCs w:val="18"/>
                <w:lang w:val="ro-RO"/>
              </w:rPr>
              <w:t>4.</w:t>
            </w:r>
            <w:r w:rsidR="00D54729" w:rsidRPr="00A468C2">
              <w:rPr>
                <w:b/>
                <w:bCs/>
                <w:sz w:val="18"/>
                <w:szCs w:val="18"/>
                <w:lang w:val="ro-RO"/>
              </w:rPr>
              <w:t>7.</w:t>
            </w:r>
            <w:r w:rsidR="00D54729" w:rsidRPr="00A468C2">
              <w:rPr>
                <w:sz w:val="18"/>
                <w:szCs w:val="18"/>
                <w:lang w:val="ro-RO"/>
              </w:rPr>
              <w:t>:</w:t>
            </w:r>
          </w:p>
          <w:p w:rsidR="00D54729" w:rsidRPr="00A468C2" w:rsidRDefault="00D54729" w:rsidP="001629F7">
            <w:pPr>
              <w:numPr>
                <w:ilvl w:val="0"/>
                <w:numId w:val="20"/>
              </w:numPr>
              <w:spacing w:before="60" w:after="60" w:line="240" w:lineRule="exact"/>
              <w:ind w:left="709" w:hanging="283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pe o durată limitată de timp, până inclusiv la data de: __________________________________________________</w:t>
            </w:r>
          </w:p>
          <w:p w:rsidR="00D54729" w:rsidRPr="00A468C2" w:rsidRDefault="00D54729" w:rsidP="001629F7">
            <w:pPr>
              <w:numPr>
                <w:ilvl w:val="0"/>
                <w:numId w:val="20"/>
              </w:numPr>
              <w:spacing w:before="60" w:after="60" w:line="240" w:lineRule="exact"/>
              <w:ind w:left="709" w:hanging="283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>pe o durată nelimitată de timp</w:t>
            </w:r>
          </w:p>
          <w:p w:rsidR="00D54729" w:rsidRPr="00A468C2" w:rsidRDefault="00D54729" w:rsidP="00EC5925">
            <w:pPr>
              <w:spacing w:before="60" w:after="60" w:line="240" w:lineRule="exact"/>
              <w:ind w:left="462" w:hanging="36"/>
              <w:jc w:val="both"/>
              <w:textAlignment w:val="auto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INDICAȚIE: </w:t>
            </w:r>
            <w:r w:rsidRPr="00A468C2">
              <w:rPr>
                <w:sz w:val="18"/>
                <w:szCs w:val="18"/>
                <w:lang w:val="ro-RO"/>
              </w:rPr>
              <w:t xml:space="preserve">Autorizația încetează odată cu încetarea relației de îngrijire! Autorizația poate fi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anulată oricând în scris</w:t>
            </w:r>
            <w:r w:rsidRPr="00A468C2">
              <w:rPr>
                <w:sz w:val="18"/>
                <w:szCs w:val="18"/>
                <w:lang w:val="ro-RO"/>
              </w:rPr>
              <w:t xml:space="preserve">, dacă acest lucru este necesar din motiv de asigurare a calității sau pe motiv de modificare a stării de sănătate a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Pr="00A468C2">
              <w:rPr>
                <w:sz w:val="18"/>
                <w:szCs w:val="18"/>
                <w:lang w:val="ro-RO"/>
              </w:rPr>
              <w:t xml:space="preserve">. În cazuri justificate și dacă sunt asigurate lipsa ambiguității și a dubiilor, anularea poate fi făcută și </w:t>
            </w:r>
            <w:r w:rsidR="00EC5925" w:rsidRPr="00A468C2">
              <w:rPr>
                <w:sz w:val="18"/>
                <w:szCs w:val="18"/>
                <w:lang w:val="ro-RO"/>
              </w:rPr>
              <w:t>verbal</w:t>
            </w:r>
            <w:r w:rsidRPr="00A468C2">
              <w:rPr>
                <w:sz w:val="18"/>
                <w:szCs w:val="18"/>
                <w:lang w:val="ro-RO"/>
              </w:rPr>
              <w:t>. În aceste cazuri</w:t>
            </w:r>
            <w:r w:rsidR="00EC5925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anularea trebuie documentată în scris în termen de cel mult 24 de ore.</w:t>
            </w:r>
          </w:p>
        </w:tc>
      </w:tr>
      <w:tr w:rsidR="00D54729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9" w:rsidRPr="00A468C2" w:rsidRDefault="00D54729" w:rsidP="001629F7">
            <w:pPr>
              <w:numPr>
                <w:ilvl w:val="0"/>
                <w:numId w:val="8"/>
              </w:numPr>
              <w:spacing w:before="60" w:after="60" w:line="240" w:lineRule="exact"/>
              <w:jc w:val="both"/>
              <w:textAlignment w:val="auto"/>
              <w:rPr>
                <w:b/>
                <w:lang w:val="ro-RO"/>
              </w:rPr>
            </w:pPr>
            <w:r w:rsidRPr="00A468C2">
              <w:rPr>
                <w:b/>
                <w:bCs/>
                <w:lang w:val="ro-RO"/>
              </w:rPr>
              <w:t>Dovada calificării și</w:t>
            </w:r>
            <w:r w:rsidR="007C677B">
              <w:rPr>
                <w:b/>
                <w:bCs/>
                <w:lang w:val="ro-RO"/>
              </w:rPr>
              <w:t xml:space="preserve"> a</w:t>
            </w:r>
            <w:r w:rsidRPr="00A468C2">
              <w:rPr>
                <w:b/>
                <w:bCs/>
                <w:lang w:val="ro-RO"/>
              </w:rPr>
              <w:t xml:space="preserve"> instruirii Unității de îngrijiri</w:t>
            </w:r>
          </w:p>
          <w:p w:rsidR="001629F7" w:rsidRPr="00A468C2" w:rsidRDefault="001629F7" w:rsidP="001629F7">
            <w:pPr>
              <w:spacing w:before="60" w:after="60" w:line="240" w:lineRule="exact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sz w:val="18"/>
                <w:szCs w:val="18"/>
                <w:lang w:val="ro-RO"/>
              </w:rPr>
              <w:t xml:space="preserve">Se confirmă că </w:t>
            </w:r>
            <w:r w:rsidR="004646A2">
              <w:rPr>
                <w:sz w:val="18"/>
                <w:szCs w:val="18"/>
                <w:lang w:val="ro-RO"/>
              </w:rPr>
              <w:t>f</w:t>
            </w:r>
            <w:r w:rsidR="00CA25B2">
              <w:rPr>
                <w:sz w:val="18"/>
                <w:szCs w:val="18"/>
                <w:lang w:val="ro-RO"/>
              </w:rPr>
              <w:t>urnizorul de servicii de îngrijire</w:t>
            </w:r>
          </w:p>
          <w:p w:rsidR="00D54729" w:rsidRPr="00A468C2" w:rsidRDefault="00303C40" w:rsidP="00303C40">
            <w:pPr>
              <w:numPr>
                <w:ilvl w:val="0"/>
                <w:numId w:val="20"/>
              </w:numPr>
              <w:spacing w:before="60" w:after="60" w:line="240" w:lineRule="exact"/>
              <w:ind w:left="604" w:hanging="284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dispune </w:t>
            </w:r>
            <w:r w:rsidR="00EC5925" w:rsidRPr="00A468C2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abilități</w:t>
            </w:r>
            <w:r w:rsidR="00EC5925" w:rsidRPr="00A468C2">
              <w:rPr>
                <w:b/>
                <w:sz w:val="18"/>
                <w:szCs w:val="18"/>
                <w:lang w:val="ro-RO"/>
              </w:rPr>
              <w:t>le</w:t>
            </w:r>
            <w:r w:rsidRPr="00A468C2">
              <w:rPr>
                <w:sz w:val="18"/>
                <w:szCs w:val="18"/>
                <w:lang w:val="ro-RO"/>
              </w:rPr>
              <w:t xml:space="preserve">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necesare</w:t>
            </w:r>
            <w:r w:rsidRPr="00A468C2">
              <w:rPr>
                <w:sz w:val="18"/>
                <w:szCs w:val="18"/>
                <w:lang w:val="ro-RO"/>
              </w:rPr>
              <w:t xml:space="preserve"> pentru desfășurarea activităților de îngrijire simple sau a celor c</w:t>
            </w:r>
            <w:r w:rsidR="00EC5925" w:rsidRPr="00A468C2">
              <w:rPr>
                <w:sz w:val="18"/>
                <w:szCs w:val="18"/>
                <w:lang w:val="ro-RO"/>
              </w:rPr>
              <w:t>are</w:t>
            </w:r>
            <w:r w:rsidRPr="00A468C2">
              <w:rPr>
                <w:sz w:val="18"/>
                <w:szCs w:val="18"/>
                <w:lang w:val="ro-RO"/>
              </w:rPr>
              <w:t xml:space="preserve"> necesită autorizație medicală și</w:t>
            </w:r>
          </w:p>
          <w:p w:rsidR="00D54729" w:rsidRPr="00A468C2" w:rsidRDefault="00303C40" w:rsidP="00303C40">
            <w:pPr>
              <w:numPr>
                <w:ilvl w:val="0"/>
                <w:numId w:val="20"/>
              </w:numPr>
              <w:spacing w:before="60" w:after="60" w:line="240" w:lineRule="exact"/>
              <w:ind w:left="604" w:hanging="284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a fost instruit</w:t>
            </w:r>
            <w:r w:rsidR="00EC5925" w:rsidRPr="00A468C2">
              <w:rPr>
                <w:b/>
                <w:bCs/>
                <w:sz w:val="18"/>
                <w:szCs w:val="18"/>
                <w:lang w:val="ro-RO"/>
              </w:rPr>
              <w:t>ă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și autorizat</w:t>
            </w:r>
            <w:r w:rsidR="00EC5925" w:rsidRPr="00A468C2">
              <w:rPr>
                <w:b/>
                <w:bCs/>
                <w:sz w:val="18"/>
                <w:szCs w:val="18"/>
                <w:lang w:val="ro-RO"/>
              </w:rPr>
              <w:t>ă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A468C2">
              <w:rPr>
                <w:sz w:val="18"/>
                <w:szCs w:val="18"/>
                <w:lang w:val="ro-RO"/>
              </w:rPr>
              <w:t xml:space="preserve">de către personalul medical de specialitate 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suficient de bine </w:t>
            </w:r>
            <w:r w:rsidRPr="00A468C2">
              <w:rPr>
                <w:sz w:val="18"/>
                <w:szCs w:val="18"/>
                <w:lang w:val="ro-RO"/>
              </w:rPr>
              <w:t>cu privire la activitățile simple de îngrijire sau a celor c</w:t>
            </w:r>
            <w:r w:rsidR="00A52E63" w:rsidRPr="00A468C2">
              <w:rPr>
                <w:sz w:val="18"/>
                <w:szCs w:val="18"/>
                <w:lang w:val="ro-RO"/>
              </w:rPr>
              <w:t>are</w:t>
            </w:r>
            <w:r w:rsidRPr="00A468C2">
              <w:rPr>
                <w:sz w:val="18"/>
                <w:szCs w:val="18"/>
                <w:lang w:val="ro-RO"/>
              </w:rPr>
              <w:t xml:space="preserve"> necesită autorizație medicală.</w:t>
            </w:r>
          </w:p>
        </w:tc>
      </w:tr>
      <w:tr w:rsidR="00927214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14" w:rsidRPr="00A468C2" w:rsidRDefault="00927214" w:rsidP="00927214">
            <w:pPr>
              <w:numPr>
                <w:ilvl w:val="0"/>
                <w:numId w:val="8"/>
              </w:numPr>
              <w:spacing w:before="120" w:after="120" w:line="240" w:lineRule="exact"/>
              <w:jc w:val="both"/>
              <w:textAlignment w:val="auto"/>
              <w:rPr>
                <w:b/>
                <w:lang w:val="ro-RO"/>
              </w:rPr>
            </w:pPr>
            <w:r w:rsidRPr="00A468C2">
              <w:rPr>
                <w:b/>
                <w:bCs/>
                <w:lang w:val="ro-RO"/>
              </w:rPr>
              <w:t>Acordul asupra activităților și confirmarea autorizației (autorizațiilor)</w:t>
            </w:r>
          </w:p>
        </w:tc>
      </w:tr>
      <w:tr w:rsidR="00927214" w:rsidRPr="00266E48" w:rsidTr="00651375">
        <w:trPr>
          <w:trHeight w:val="902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375" w:rsidRDefault="00927214" w:rsidP="008012A4">
            <w:pPr>
              <w:spacing w:before="60" w:after="6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Personalul medical de specialitate</w:t>
            </w:r>
            <w:r w:rsidRPr="00A468C2">
              <w:rPr>
                <w:sz w:val="18"/>
                <w:szCs w:val="18"/>
                <w:lang w:val="ro-RO"/>
              </w:rPr>
              <w:t xml:space="preserve"> declară că </w:t>
            </w:r>
            <w:r w:rsidR="00A52E63" w:rsidRPr="00A468C2">
              <w:rPr>
                <w:sz w:val="18"/>
                <w:szCs w:val="18"/>
                <w:lang w:val="ro-RO"/>
              </w:rPr>
              <w:t xml:space="preserve">aprobarea </w:t>
            </w:r>
            <w:r w:rsidRPr="00A468C2">
              <w:rPr>
                <w:sz w:val="18"/>
                <w:szCs w:val="18"/>
                <w:lang w:val="ro-RO"/>
              </w:rPr>
              <w:t xml:space="preserve">de mai sus, </w:t>
            </w:r>
            <w:r w:rsidR="00A52E63" w:rsidRPr="00A468C2">
              <w:rPr>
                <w:sz w:val="18"/>
                <w:szCs w:val="18"/>
                <w:lang w:val="ro-RO"/>
              </w:rPr>
              <w:t xml:space="preserve">toate autorizațiile, </w:t>
            </w:r>
            <w:r w:rsidRPr="00A468C2">
              <w:rPr>
                <w:sz w:val="18"/>
                <w:szCs w:val="18"/>
                <w:lang w:val="ro-RO"/>
              </w:rPr>
              <w:t>instructajele și instruirile au fost efectuate cu atenție și complet</w:t>
            </w:r>
            <w:r w:rsidR="00A52E63" w:rsidRPr="00A468C2">
              <w:rPr>
                <w:sz w:val="18"/>
                <w:szCs w:val="18"/>
                <w:lang w:val="ro-RO"/>
              </w:rPr>
              <w:t>;</w:t>
            </w:r>
            <w:r w:rsidRPr="00A468C2">
              <w:rPr>
                <w:sz w:val="18"/>
                <w:szCs w:val="18"/>
                <w:lang w:val="ro-RO"/>
              </w:rPr>
              <w:t xml:space="preserve"> </w:t>
            </w:r>
            <w:r w:rsidR="00A52E63" w:rsidRPr="00A468C2">
              <w:rPr>
                <w:sz w:val="18"/>
                <w:szCs w:val="18"/>
                <w:lang w:val="ro-RO"/>
              </w:rPr>
              <w:t>d</w:t>
            </w:r>
            <w:r w:rsidRPr="00A468C2">
              <w:rPr>
                <w:sz w:val="18"/>
                <w:szCs w:val="18"/>
                <w:lang w:val="ro-RO"/>
              </w:rPr>
              <w:t>e asemenea</w:t>
            </w:r>
            <w:r w:rsidR="00A52E63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se angajează să aducă imediat la cunoștința Unității de îngrijiri</w:t>
            </w:r>
            <w:r w:rsidR="00A52E63" w:rsidRPr="00A468C2">
              <w:rPr>
                <w:sz w:val="18"/>
                <w:szCs w:val="18"/>
                <w:lang w:val="ro-RO"/>
              </w:rPr>
              <w:t>,</w:t>
            </w:r>
            <w:r w:rsidRPr="00A468C2">
              <w:rPr>
                <w:sz w:val="18"/>
                <w:szCs w:val="18"/>
                <w:lang w:val="ro-RO"/>
              </w:rPr>
              <w:t xml:space="preserve"> în scris sau verbal</w:t>
            </w:r>
            <w:r w:rsidR="00A52E63" w:rsidRPr="00A468C2">
              <w:rPr>
                <w:sz w:val="18"/>
                <w:szCs w:val="18"/>
                <w:lang w:val="ro-RO"/>
              </w:rPr>
              <w:t xml:space="preserve"> (ultima dintre acestea, cu justificare scrisă în cel mult 24 de ore),</w:t>
            </w:r>
            <w:r w:rsidRPr="00A468C2">
              <w:rPr>
                <w:sz w:val="18"/>
                <w:szCs w:val="18"/>
                <w:lang w:val="ro-RO"/>
              </w:rPr>
              <w:t xml:space="preserve"> orice modificare c</w:t>
            </w:r>
            <w:r w:rsidR="00A52E63" w:rsidRPr="00A468C2">
              <w:rPr>
                <w:sz w:val="18"/>
                <w:szCs w:val="18"/>
                <w:lang w:val="ro-RO"/>
              </w:rPr>
              <w:t>are</w:t>
            </w:r>
            <w:r w:rsidRPr="00A468C2">
              <w:rPr>
                <w:sz w:val="18"/>
                <w:szCs w:val="18"/>
                <w:lang w:val="ro-RO"/>
              </w:rPr>
              <w:t xml:space="preserve"> nu rezultă din autorizația medicală.</w:t>
            </w:r>
          </w:p>
          <w:p w:rsidR="000C076E" w:rsidRPr="000C076E" w:rsidRDefault="000C076E" w:rsidP="000C076E">
            <w:pPr>
              <w:spacing w:before="60" w:after="60" w:line="240" w:lineRule="exact"/>
              <w:jc w:val="both"/>
              <w:textAlignment w:val="auto"/>
              <w:rPr>
                <w:b/>
                <w:sz w:val="18"/>
                <w:szCs w:val="18"/>
                <w:lang w:val="ro-RO"/>
              </w:rPr>
            </w:pPr>
            <w:r w:rsidRPr="0055616C">
              <w:rPr>
                <w:bCs/>
                <w:sz w:val="18"/>
                <w:szCs w:val="18"/>
                <w:lang w:val="ro-RO"/>
              </w:rPr>
              <w:t xml:space="preserve">Se precizează că </w:t>
            </w:r>
            <w:r w:rsidR="004646A2">
              <w:rPr>
                <w:b/>
                <w:sz w:val="18"/>
                <w:szCs w:val="18"/>
                <w:lang w:val="ro-RO"/>
              </w:rPr>
              <w:t>f</w:t>
            </w:r>
            <w:r w:rsidR="00CA25B2">
              <w:rPr>
                <w:b/>
                <w:sz w:val="18"/>
                <w:szCs w:val="18"/>
                <w:lang w:val="ro-RO"/>
              </w:rPr>
              <w:t>urnizorul de servicii de îngrijire</w:t>
            </w:r>
            <w:r w:rsidR="007C677B" w:rsidRPr="000C07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0C076E">
              <w:rPr>
                <w:b/>
                <w:sz w:val="18"/>
                <w:szCs w:val="18"/>
                <w:lang w:val="ro-RO"/>
              </w:rPr>
              <w:t>e</w:t>
            </w:r>
            <w:r>
              <w:rPr>
                <w:b/>
                <w:sz w:val="18"/>
                <w:szCs w:val="18"/>
                <w:lang w:val="ro-RO"/>
              </w:rPr>
              <w:t>ste obligat în conformitate cu S.</w:t>
            </w:r>
            <w:r w:rsidRPr="000C076E">
              <w:rPr>
                <w:b/>
                <w:sz w:val="18"/>
                <w:szCs w:val="18"/>
                <w:lang w:val="ro-RO"/>
              </w:rPr>
              <w:t xml:space="preserve"> 3b paragraful 6 GuKG,</w:t>
            </w:r>
          </w:p>
          <w:p w:rsidR="000C076E" w:rsidRPr="0055616C" w:rsidRDefault="000C076E" w:rsidP="000C076E">
            <w:pPr>
              <w:spacing w:before="60" w:after="60" w:line="240" w:lineRule="exact"/>
              <w:jc w:val="both"/>
              <w:textAlignment w:val="auto"/>
              <w:rPr>
                <w:bCs/>
                <w:sz w:val="18"/>
                <w:szCs w:val="18"/>
                <w:lang w:val="ro-RO"/>
              </w:rPr>
            </w:pPr>
            <w:r w:rsidRPr="0055616C">
              <w:rPr>
                <w:bCs/>
                <w:sz w:val="18"/>
                <w:szCs w:val="18"/>
                <w:lang w:val="ro-RO"/>
              </w:rPr>
              <w:t xml:space="preserve">o să documenteze executarea activităților ordonate în mod suficient și regulat și să pună documentația la dispoziția </w:t>
            </w:r>
            <w:r w:rsidR="007C677B">
              <w:rPr>
                <w:bCs/>
                <w:sz w:val="18"/>
                <w:szCs w:val="18"/>
                <w:lang w:val="ro-RO"/>
              </w:rPr>
              <w:t>personalului medical de specialitate</w:t>
            </w:r>
            <w:r w:rsidRPr="0055616C">
              <w:rPr>
                <w:bCs/>
                <w:sz w:val="18"/>
                <w:szCs w:val="18"/>
                <w:lang w:val="ro-RO"/>
              </w:rPr>
              <w:t xml:space="preserve"> care îngrije</w:t>
            </w:r>
            <w:r w:rsidR="007C677B">
              <w:rPr>
                <w:bCs/>
                <w:sz w:val="18"/>
                <w:szCs w:val="18"/>
                <w:lang w:val="ro-RO"/>
              </w:rPr>
              <w:t>ște</w:t>
            </w:r>
            <w:r w:rsidRPr="0055616C">
              <w:rPr>
                <w:bCs/>
                <w:sz w:val="18"/>
                <w:szCs w:val="18"/>
                <w:lang w:val="ro-RO"/>
              </w:rPr>
              <w:t xml:space="preserve"> și tratează persoana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="000845D8">
              <w:rPr>
                <w:bCs/>
                <w:sz w:val="18"/>
                <w:szCs w:val="18"/>
                <w:lang w:val="ro-RO"/>
              </w:rPr>
              <w:t>,</w:t>
            </w:r>
            <w:r w:rsidRPr="0055616C">
              <w:rPr>
                <w:bCs/>
                <w:sz w:val="18"/>
                <w:szCs w:val="18"/>
                <w:lang w:val="ro-RO"/>
              </w:rPr>
              <w:t xml:space="preserve"> precum și</w:t>
            </w:r>
          </w:p>
          <w:p w:rsidR="000C076E" w:rsidRPr="0055616C" w:rsidRDefault="000C076E" w:rsidP="008012A4">
            <w:pPr>
              <w:spacing w:before="60" w:after="60" w:line="240" w:lineRule="exact"/>
              <w:jc w:val="both"/>
              <w:textAlignment w:val="auto"/>
              <w:rPr>
                <w:bCs/>
                <w:sz w:val="18"/>
                <w:szCs w:val="18"/>
                <w:lang w:val="ro-RO"/>
              </w:rPr>
            </w:pPr>
            <w:r w:rsidRPr="0055616C">
              <w:rPr>
                <w:bCs/>
                <w:sz w:val="18"/>
                <w:szCs w:val="18"/>
                <w:lang w:val="ro-RO"/>
              </w:rPr>
              <w:t>o să furnizeze imediat</w:t>
            </w:r>
            <w:r w:rsidR="007C677B">
              <w:rPr>
                <w:bCs/>
                <w:sz w:val="18"/>
                <w:szCs w:val="18"/>
                <w:lang w:val="ro-RO"/>
              </w:rPr>
              <w:t xml:space="preserve"> personalului medical de specialitate </w:t>
            </w:r>
            <w:r w:rsidRPr="0055616C">
              <w:rPr>
                <w:bCs/>
                <w:sz w:val="18"/>
                <w:szCs w:val="18"/>
                <w:lang w:val="ro-RO"/>
              </w:rPr>
              <w:t xml:space="preserve">responsabil toate informațiile care ar putea fi relevante, în special modificările stării persoanei </w:t>
            </w:r>
            <w:r w:rsidR="000845D8">
              <w:rPr>
                <w:b/>
                <w:bCs/>
                <w:lang w:val="ro-RO"/>
              </w:rPr>
              <w:t>care trebuie îngrijită</w:t>
            </w:r>
            <w:r w:rsidRPr="0055616C">
              <w:rPr>
                <w:bCs/>
                <w:sz w:val="18"/>
                <w:szCs w:val="18"/>
                <w:lang w:val="ro-RO"/>
              </w:rPr>
              <w:t xml:space="preserve"> sau întreruperea activității de îngrijire.</w:t>
            </w:r>
          </w:p>
          <w:p w:rsidR="00651375" w:rsidRPr="00A468C2" w:rsidRDefault="00651375" w:rsidP="00651375">
            <w:pPr>
              <w:spacing w:before="60" w:after="60" w:line="240" w:lineRule="exact"/>
              <w:ind w:left="426"/>
              <w:jc w:val="both"/>
              <w:textAlignment w:val="auto"/>
              <w:rPr>
                <w:b/>
                <w:sz w:val="18"/>
                <w:szCs w:val="18"/>
                <w:lang w:val="ro-RO"/>
              </w:rPr>
            </w:pPr>
          </w:p>
        </w:tc>
      </w:tr>
      <w:tr w:rsidR="00B20CA9" w:rsidRPr="00A468C2" w:rsidTr="00651375">
        <w:trPr>
          <w:trHeight w:val="70"/>
        </w:trPr>
        <w:tc>
          <w:tcPr>
            <w:tcW w:w="4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7E4C" w:rsidRPr="00A468C2" w:rsidRDefault="00A55AC7" w:rsidP="008F5C0F">
            <w:pPr>
              <w:spacing w:before="60" w:after="60" w:line="240" w:lineRule="exact"/>
              <w:textAlignment w:val="auto"/>
              <w:rPr>
                <w:sz w:val="16"/>
                <w:szCs w:val="16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Semnătur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:</w:t>
            </w:r>
            <w:r w:rsidRPr="00A468C2">
              <w:rPr>
                <w:sz w:val="18"/>
                <w:szCs w:val="18"/>
                <w:lang w:val="ro-RO"/>
              </w:rPr>
              <w:t xml:space="preserve"> 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6"/>
                <w:szCs w:val="16"/>
                <w:lang w:val="ro-RO"/>
              </w:rPr>
              <w:t>(personal medical de specialitate)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CA9" w:rsidRPr="00A468C2" w:rsidRDefault="00B20CA9" w:rsidP="001629F7">
            <w:pPr>
              <w:spacing w:before="60" w:after="60" w:line="240" w:lineRule="exact"/>
              <w:jc w:val="both"/>
              <w:textAlignment w:val="auto"/>
              <w:rPr>
                <w:b/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Localitate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d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at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: ________________________________</w:t>
            </w:r>
          </w:p>
        </w:tc>
      </w:tr>
      <w:tr w:rsidR="00B20CA9" w:rsidRPr="00266E48" w:rsidTr="00651375">
        <w:trPr>
          <w:trHeight w:val="7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375" w:rsidRPr="00A468C2" w:rsidRDefault="0052158C" w:rsidP="00651375">
            <w:pPr>
              <w:spacing w:before="60" w:after="60" w:line="240" w:lineRule="atLeast"/>
              <w:ind w:left="426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INDICAȚIE:</w:t>
            </w:r>
            <w:r w:rsidRPr="00A468C2">
              <w:rPr>
                <w:sz w:val="18"/>
                <w:szCs w:val="18"/>
                <w:lang w:val="ro-RO"/>
              </w:rPr>
              <w:t xml:space="preserve"> </w:t>
            </w:r>
            <w:r w:rsidR="00CA25B2">
              <w:rPr>
                <w:sz w:val="18"/>
                <w:szCs w:val="18"/>
                <w:lang w:val="ro-RO"/>
              </w:rPr>
              <w:t>Furnizorul de servicii de îngrijire</w:t>
            </w:r>
            <w:r w:rsidRPr="00A468C2">
              <w:rPr>
                <w:sz w:val="18"/>
                <w:szCs w:val="18"/>
                <w:lang w:val="ro-RO"/>
              </w:rPr>
              <w:t xml:space="preserve"> are posibilitatea de a refuza preluarea sau acordul cu privire la activități</w:t>
            </w:r>
            <w:r w:rsidR="00A52E63" w:rsidRPr="00A468C2">
              <w:rPr>
                <w:sz w:val="18"/>
                <w:szCs w:val="18"/>
                <w:lang w:val="ro-RO"/>
              </w:rPr>
              <w:t>le</w:t>
            </w:r>
            <w:r w:rsidRPr="00A468C2">
              <w:rPr>
                <w:sz w:val="18"/>
                <w:szCs w:val="18"/>
                <w:lang w:val="ro-RO"/>
              </w:rPr>
              <w:t>/servicii</w:t>
            </w:r>
            <w:r w:rsidR="00A52E63" w:rsidRPr="00A468C2">
              <w:rPr>
                <w:sz w:val="18"/>
                <w:szCs w:val="18"/>
                <w:lang w:val="ro-RO"/>
              </w:rPr>
              <w:t>le</w:t>
            </w:r>
            <w:r w:rsidRPr="00A468C2">
              <w:rPr>
                <w:sz w:val="18"/>
                <w:szCs w:val="18"/>
                <w:lang w:val="ro-RO"/>
              </w:rPr>
              <w:t xml:space="preserve"> medicale (chiar și dacă acestea sunt necesare!).</w:t>
            </w:r>
          </w:p>
          <w:p w:rsidR="00651375" w:rsidRPr="00A468C2" w:rsidRDefault="00651375" w:rsidP="00651375">
            <w:pPr>
              <w:spacing w:before="60" w:after="60" w:line="240" w:lineRule="atLeast"/>
              <w:ind w:left="426"/>
              <w:rPr>
                <w:sz w:val="18"/>
                <w:szCs w:val="18"/>
                <w:lang w:val="ro-RO"/>
              </w:rPr>
            </w:pPr>
          </w:p>
        </w:tc>
      </w:tr>
      <w:tr w:rsidR="0052158C" w:rsidRPr="00A468C2" w:rsidTr="00651375">
        <w:trPr>
          <w:trHeight w:val="70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58C" w:rsidRPr="00A468C2" w:rsidRDefault="00A55AC7" w:rsidP="00BC7F9C">
            <w:pPr>
              <w:spacing w:before="60" w:after="6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Semnătur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:</w:t>
            </w:r>
            <w:r w:rsidRPr="00A468C2">
              <w:rPr>
                <w:sz w:val="18"/>
                <w:szCs w:val="18"/>
                <w:lang w:val="ro-RO"/>
              </w:rPr>
              <w:t xml:space="preserve"> 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6"/>
                <w:szCs w:val="16"/>
                <w:lang w:val="ro-RO"/>
              </w:rPr>
              <w:t>(</w:t>
            </w:r>
            <w:r w:rsidR="00CA25B2">
              <w:rPr>
                <w:sz w:val="16"/>
                <w:szCs w:val="16"/>
                <w:lang w:val="ro-RO"/>
              </w:rPr>
              <w:t>Furnizorul de servicii de îngrijire</w:t>
            </w:r>
            <w:r w:rsidRPr="00A468C2">
              <w:rPr>
                <w:sz w:val="16"/>
                <w:szCs w:val="16"/>
                <w:lang w:val="ro-RO"/>
              </w:rPr>
              <w:t>)</w:t>
            </w:r>
          </w:p>
        </w:tc>
        <w:tc>
          <w:tcPr>
            <w:tcW w:w="6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58C" w:rsidRPr="00A468C2" w:rsidRDefault="0052158C" w:rsidP="001629F7">
            <w:pPr>
              <w:spacing w:before="60" w:after="60" w:line="240" w:lineRule="exact"/>
              <w:ind w:left="426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Localitate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d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at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: ________________________________</w:t>
            </w:r>
          </w:p>
        </w:tc>
      </w:tr>
      <w:tr w:rsidR="00B20CA9" w:rsidRPr="00A468C2" w:rsidTr="00651375">
        <w:trPr>
          <w:trHeight w:val="7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793" w:rsidRPr="00A468C2" w:rsidRDefault="001A4793" w:rsidP="00BC7F9C">
            <w:pPr>
              <w:spacing w:before="60" w:after="6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</w:p>
        </w:tc>
      </w:tr>
      <w:tr w:rsidR="00051B80" w:rsidRPr="00A468C2" w:rsidTr="00651375">
        <w:trPr>
          <w:trHeight w:val="265"/>
        </w:trPr>
        <w:tc>
          <w:tcPr>
            <w:tcW w:w="48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1B80" w:rsidRPr="00A468C2" w:rsidRDefault="00051B80" w:rsidP="006966C2">
            <w:pPr>
              <w:spacing w:before="60" w:after="6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Semnătur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: </w:t>
            </w:r>
            <w:r w:rsidRPr="00A468C2">
              <w:rPr>
                <w:sz w:val="18"/>
                <w:szCs w:val="18"/>
                <w:lang w:val="ro-RO"/>
              </w:rPr>
              <w:t>______________________________</w:t>
            </w:r>
            <w:r w:rsidRPr="00A468C2">
              <w:rPr>
                <w:sz w:val="18"/>
                <w:szCs w:val="18"/>
                <w:lang w:val="ro-RO"/>
              </w:rPr>
              <w:br/>
            </w:r>
            <w:r w:rsidRPr="00A468C2">
              <w:rPr>
                <w:sz w:val="16"/>
                <w:szCs w:val="16"/>
                <w:lang w:val="ro-RO"/>
              </w:rPr>
              <w:t>(Beneficiar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B80" w:rsidRPr="00A468C2" w:rsidRDefault="00051B80" w:rsidP="001629F7">
            <w:pPr>
              <w:spacing w:before="60" w:after="60" w:line="240" w:lineRule="exact"/>
              <w:jc w:val="both"/>
              <w:textAlignment w:val="auto"/>
              <w:rPr>
                <w:sz w:val="18"/>
                <w:szCs w:val="18"/>
                <w:lang w:val="ro-RO"/>
              </w:rPr>
            </w:pPr>
            <w:r w:rsidRPr="00A468C2">
              <w:rPr>
                <w:b/>
                <w:bCs/>
                <w:sz w:val="18"/>
                <w:szCs w:val="18"/>
                <w:lang w:val="ro-RO"/>
              </w:rPr>
              <w:t>Localitate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d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at</w:t>
            </w:r>
            <w:r w:rsidR="00A52E63" w:rsidRPr="00A468C2">
              <w:rPr>
                <w:b/>
                <w:bCs/>
                <w:sz w:val="18"/>
                <w:szCs w:val="18"/>
                <w:lang w:val="ro-RO"/>
              </w:rPr>
              <w:t>a</w:t>
            </w:r>
            <w:r w:rsidRPr="00A468C2">
              <w:rPr>
                <w:b/>
                <w:bCs/>
                <w:sz w:val="18"/>
                <w:szCs w:val="18"/>
                <w:lang w:val="ro-RO"/>
              </w:rPr>
              <w:t>: ________________________________</w:t>
            </w:r>
          </w:p>
        </w:tc>
      </w:tr>
    </w:tbl>
    <w:p w:rsidR="006139F8" w:rsidRPr="00A468C2" w:rsidRDefault="006139F8" w:rsidP="00651375">
      <w:pPr>
        <w:tabs>
          <w:tab w:val="left" w:pos="1560"/>
        </w:tabs>
        <w:spacing w:before="120"/>
        <w:rPr>
          <w:b/>
          <w:bCs/>
          <w:lang w:val="ro-RO"/>
        </w:rPr>
      </w:pPr>
    </w:p>
    <w:sectPr w:rsidR="006139F8" w:rsidRPr="00A468C2" w:rsidSect="008012A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247" w:bottom="1418" w:left="1418" w:header="737" w:footer="534" w:gutter="0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78" w:rsidRDefault="000A1F78">
      <w:r>
        <w:separator/>
      </w:r>
    </w:p>
  </w:endnote>
  <w:endnote w:type="continuationSeparator" w:id="0">
    <w:p w:rsidR="000A1F78" w:rsidRDefault="000A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quare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A4" w:rsidRPr="0055616C" w:rsidRDefault="008012A4" w:rsidP="008012A4">
    <w:pPr>
      <w:tabs>
        <w:tab w:val="center" w:pos="4819"/>
        <w:tab w:val="right" w:pos="9071"/>
      </w:tabs>
      <w:jc w:val="center"/>
      <w:rPr>
        <w:sz w:val="18"/>
        <w:lang w:val="es-ES"/>
      </w:rPr>
    </w:pPr>
    <w:r w:rsidRPr="0055616C">
      <w:rPr>
        <w:sz w:val="18"/>
        <w:lang w:val="es-ES"/>
      </w:rPr>
      <w:t>În pofida atenției cu care acest conținut este procesat și tradus, nu este exclusă posibilitatea unor erori. Prin urmare, este exclusă orice răspundere a camerelor de comerț pentru neglijență ușoară (cu excepția prejudiciului personal) și față de antreprenori pentru neglijență simplă.</w:t>
    </w:r>
  </w:p>
  <w:p w:rsidR="008012A4" w:rsidRPr="0055616C" w:rsidRDefault="008012A4">
    <w:pPr>
      <w:pStyle w:val="Fuzeile"/>
      <w:rPr>
        <w:lang w:val="es-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6C2" w:rsidRPr="0055616C" w:rsidRDefault="006966C2" w:rsidP="006966C2">
    <w:pPr>
      <w:tabs>
        <w:tab w:val="center" w:pos="4819"/>
        <w:tab w:val="right" w:pos="9071"/>
      </w:tabs>
      <w:jc w:val="center"/>
      <w:rPr>
        <w:sz w:val="18"/>
        <w:lang w:val="es-ES"/>
      </w:rPr>
    </w:pPr>
    <w:bookmarkStart w:id="0" w:name="_Hlk25164144"/>
    <w:bookmarkStart w:id="1" w:name="_Hlk25164145"/>
    <w:r w:rsidRPr="0055616C">
      <w:rPr>
        <w:sz w:val="18"/>
        <w:lang w:val="es-ES"/>
      </w:rPr>
      <w:t xml:space="preserve">În </w:t>
    </w:r>
    <w:r w:rsidRPr="0055616C">
      <w:rPr>
        <w:sz w:val="18"/>
        <w:lang w:val="es-ES"/>
      </w:rPr>
      <w:t>pofida atenției cu care acest conținut este procesat și tradus, nu este exclusă posibilitatea unor erori. Prin urmare, este exclusă orice răspundere a camerelor de comerț pentru neglijență ușoară (cu excepția prejudiciului personal) și față de antreprenori pentru neglijență simplă.</w:t>
    </w:r>
  </w:p>
  <w:bookmarkEnd w:id="0"/>
  <w:bookmarkEnd w:id="1"/>
  <w:p w:rsidR="006966C2" w:rsidRDefault="006966C2">
    <w:pPr>
      <w:pStyle w:val="Fuzeile"/>
    </w:pPr>
  </w:p>
  <w:p w:rsidR="006966C2" w:rsidRDefault="006966C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78" w:rsidRDefault="000A1F78">
      <w:r>
        <w:separator/>
      </w:r>
    </w:p>
  </w:footnote>
  <w:footnote w:type="continuationSeparator" w:id="0">
    <w:p w:rsidR="000A1F78" w:rsidRDefault="000A1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4C" w:rsidRDefault="00ED5DAD">
    <w:pPr>
      <w:pStyle w:val="Kopfzeile"/>
    </w:pPr>
    <w:r w:rsidRPr="00ED5DAD">
      <w:rPr>
        <w:noProof/>
        <w:lang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3525" o:spid="_x0000_s1026" type="#_x0000_t136" style="position:absolute;margin-left:0;margin-top:0;width:506.7pt;height:144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F8" w:rsidRDefault="00ED5DAD">
    <w:pPr>
      <w:pStyle w:val="Kopfzeile"/>
      <w:ind w:right="170"/>
      <w:jc w:val="center"/>
      <w:rPr>
        <w:rStyle w:val="Seitenzahl"/>
        <w:rFonts w:cs="Arial"/>
        <w:sz w:val="18"/>
        <w:szCs w:val="18"/>
      </w:rPr>
    </w:pPr>
    <w:r w:rsidRPr="00ED5DAD">
      <w:rPr>
        <w:noProof/>
        <w:sz w:val="22"/>
        <w:szCs w:val="22"/>
        <w:lang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3526" o:spid="_x0000_s1027" type="#_x0000_t136" style="position:absolute;left:0;text-align:left;margin-left:0;margin-top:0;width:506.7pt;height:144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  <w:r w:rsidR="00130428">
      <w:rPr>
        <w:sz w:val="18"/>
        <w:szCs w:val="18"/>
        <w:lang/>
      </w:rPr>
      <w:t xml:space="preserve">- </w:t>
    </w:r>
    <w:r>
      <w:rPr>
        <w:rStyle w:val="Seitenzahl"/>
        <w:rFonts w:cs="Arial"/>
        <w:sz w:val="18"/>
        <w:szCs w:val="18"/>
        <w:lang/>
      </w:rPr>
      <w:fldChar w:fldCharType="begin"/>
    </w:r>
    <w:r w:rsidR="00130428">
      <w:rPr>
        <w:rStyle w:val="Seitenzahl"/>
        <w:rFonts w:cs="Arial"/>
        <w:sz w:val="18"/>
        <w:szCs w:val="18"/>
        <w:lang/>
      </w:rPr>
      <w:instrText xml:space="preserve"> PAGE </w:instrText>
    </w:r>
    <w:r>
      <w:rPr>
        <w:rStyle w:val="Seitenzahl"/>
        <w:rFonts w:cs="Arial"/>
        <w:sz w:val="18"/>
        <w:szCs w:val="18"/>
        <w:lang/>
      </w:rPr>
      <w:fldChar w:fldCharType="separate"/>
    </w:r>
    <w:r w:rsidR="00266E48">
      <w:rPr>
        <w:rStyle w:val="Seitenzahl"/>
        <w:rFonts w:cs="Arial"/>
        <w:noProof/>
        <w:sz w:val="18"/>
        <w:szCs w:val="18"/>
        <w:lang/>
      </w:rPr>
      <w:t>4</w:t>
    </w:r>
    <w:r>
      <w:rPr>
        <w:rStyle w:val="Seitenzahl"/>
        <w:rFonts w:cs="Arial"/>
        <w:sz w:val="18"/>
        <w:szCs w:val="18"/>
        <w:lang/>
      </w:rPr>
      <w:fldChar w:fldCharType="end"/>
    </w:r>
    <w:r w:rsidR="00130428">
      <w:rPr>
        <w:rStyle w:val="Seitenzahl"/>
        <w:rFonts w:cs="Arial"/>
        <w:sz w:val="18"/>
        <w:szCs w:val="18"/>
        <w:lang/>
      </w:rPr>
      <w:t xml:space="preserve"> -</w:t>
    </w:r>
  </w:p>
  <w:p w:rsidR="006139F8" w:rsidRDefault="006139F8">
    <w:pPr>
      <w:pStyle w:val="Kopfzeile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F8" w:rsidRPr="008012A4" w:rsidRDefault="00ED5DAD" w:rsidP="008012A4">
    <w:pPr>
      <w:tabs>
        <w:tab w:val="left" w:pos="1560"/>
      </w:tabs>
      <w:spacing w:line="340" w:lineRule="exact"/>
      <w:ind w:left="1560" w:hanging="1560"/>
      <w:jc w:val="right"/>
      <w:rPr>
        <w:bCs/>
        <w:sz w:val="28"/>
        <w:szCs w:val="28"/>
      </w:rPr>
    </w:pPr>
    <w:r w:rsidRPr="00ED5DAD">
      <w:rPr>
        <w:rFonts w:ascii="Square721 BT" w:hAnsi="Square721 BT"/>
        <w:noProof/>
        <w:sz w:val="28"/>
        <w:szCs w:val="28"/>
        <w:lang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506.7pt;height:144.7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  <w:r w:rsidR="00AD287A" w:rsidRPr="008012A4">
      <w:rPr>
        <w:rFonts w:ascii="Square721 BT" w:hAnsi="Square721 BT"/>
        <w:noProof/>
        <w:sz w:val="28"/>
        <w:szCs w:val="28"/>
        <w:lang/>
      </w:rPr>
      <w:t>0</w:t>
    </w:r>
    <w:r w:rsidR="00AD287A">
      <w:rPr>
        <w:rFonts w:ascii="Square721 BT" w:hAnsi="Square721 BT"/>
        <w:noProof/>
        <w:sz w:val="28"/>
        <w:szCs w:val="28"/>
        <w:lang/>
      </w:rPr>
      <w:t>5</w:t>
    </w:r>
    <w:r w:rsidR="006966C2" w:rsidRPr="008012A4">
      <w:rPr>
        <w:rFonts w:ascii="Square721 BT" w:hAnsi="Square721 BT"/>
        <w:noProof/>
        <w:sz w:val="28"/>
        <w:szCs w:val="28"/>
        <w:lang/>
      </w:rPr>
      <w:t>/</w:t>
    </w:r>
    <w:r w:rsidR="00AD287A" w:rsidRPr="008012A4">
      <w:rPr>
        <w:rFonts w:ascii="Square721 BT" w:hAnsi="Square721 BT"/>
        <w:noProof/>
        <w:sz w:val="28"/>
        <w:szCs w:val="28"/>
        <w:lang/>
      </w:rPr>
      <w:t>202</w:t>
    </w:r>
    <w:r w:rsidR="00AD287A">
      <w:rPr>
        <w:rFonts w:ascii="Square721 BT" w:hAnsi="Square721 BT"/>
        <w:noProof/>
        <w:sz w:val="28"/>
        <w:szCs w:val="28"/>
        <w:lang/>
      </w:rPr>
      <w:t>5</w:t>
    </w:r>
  </w:p>
  <w:p w:rsidR="006139F8" w:rsidRDefault="006139F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EAE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91100"/>
    <w:multiLevelType w:val="hybridMultilevel"/>
    <w:tmpl w:val="BFF810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A4693"/>
    <w:multiLevelType w:val="hybridMultilevel"/>
    <w:tmpl w:val="842E6D7C"/>
    <w:lvl w:ilvl="0" w:tplc="7DF45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75F0"/>
    <w:multiLevelType w:val="hybridMultilevel"/>
    <w:tmpl w:val="2CA2CE00"/>
    <w:lvl w:ilvl="0" w:tplc="6AB892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E08CC"/>
    <w:multiLevelType w:val="hybridMultilevel"/>
    <w:tmpl w:val="750264B6"/>
    <w:lvl w:ilvl="0" w:tplc="FEF6E65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96C31"/>
    <w:multiLevelType w:val="hybridMultilevel"/>
    <w:tmpl w:val="2268365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20024A"/>
    <w:multiLevelType w:val="hybridMultilevel"/>
    <w:tmpl w:val="F27C47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75DCF"/>
    <w:multiLevelType w:val="hybridMultilevel"/>
    <w:tmpl w:val="C2829A1A"/>
    <w:lvl w:ilvl="0" w:tplc="4DB0CFEA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673D6"/>
    <w:multiLevelType w:val="hybridMultilevel"/>
    <w:tmpl w:val="47B2069C"/>
    <w:lvl w:ilvl="0" w:tplc="838AED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EA02E9"/>
    <w:multiLevelType w:val="hybridMultilevel"/>
    <w:tmpl w:val="3254448C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6552C1"/>
    <w:multiLevelType w:val="hybridMultilevel"/>
    <w:tmpl w:val="09E850D0"/>
    <w:lvl w:ilvl="0" w:tplc="0407000F">
      <w:start w:val="1"/>
      <w:numFmt w:val="decimal"/>
      <w:lvlText w:val="%1."/>
      <w:lvlJc w:val="left"/>
      <w:pPr>
        <w:ind w:left="1210" w:hanging="360"/>
      </w:pPr>
    </w:lvl>
    <w:lvl w:ilvl="1" w:tplc="04070019">
      <w:start w:val="1"/>
      <w:numFmt w:val="lowerLetter"/>
      <w:lvlText w:val="%2."/>
      <w:lvlJc w:val="left"/>
      <w:pPr>
        <w:ind w:left="1930" w:hanging="360"/>
      </w:pPr>
    </w:lvl>
    <w:lvl w:ilvl="2" w:tplc="0407001B">
      <w:start w:val="1"/>
      <w:numFmt w:val="lowerRoman"/>
      <w:lvlText w:val="%3."/>
      <w:lvlJc w:val="right"/>
      <w:pPr>
        <w:ind w:left="2650" w:hanging="180"/>
      </w:pPr>
    </w:lvl>
    <w:lvl w:ilvl="3" w:tplc="0407000F">
      <w:start w:val="1"/>
      <w:numFmt w:val="decimal"/>
      <w:lvlText w:val="%4."/>
      <w:lvlJc w:val="left"/>
      <w:pPr>
        <w:ind w:left="3370" w:hanging="360"/>
      </w:pPr>
    </w:lvl>
    <w:lvl w:ilvl="4" w:tplc="04070019">
      <w:start w:val="1"/>
      <w:numFmt w:val="lowerLetter"/>
      <w:lvlText w:val="%5."/>
      <w:lvlJc w:val="left"/>
      <w:pPr>
        <w:ind w:left="4090" w:hanging="360"/>
      </w:pPr>
    </w:lvl>
    <w:lvl w:ilvl="5" w:tplc="0407001B">
      <w:start w:val="1"/>
      <w:numFmt w:val="lowerRoman"/>
      <w:lvlText w:val="%6."/>
      <w:lvlJc w:val="right"/>
      <w:pPr>
        <w:ind w:left="4810" w:hanging="180"/>
      </w:pPr>
    </w:lvl>
    <w:lvl w:ilvl="6" w:tplc="0407000F">
      <w:start w:val="1"/>
      <w:numFmt w:val="decimal"/>
      <w:lvlText w:val="%7."/>
      <w:lvlJc w:val="left"/>
      <w:pPr>
        <w:ind w:left="5530" w:hanging="360"/>
      </w:pPr>
    </w:lvl>
    <w:lvl w:ilvl="7" w:tplc="04070019">
      <w:start w:val="1"/>
      <w:numFmt w:val="lowerLetter"/>
      <w:lvlText w:val="%8."/>
      <w:lvlJc w:val="left"/>
      <w:pPr>
        <w:ind w:left="6250" w:hanging="360"/>
      </w:pPr>
    </w:lvl>
    <w:lvl w:ilvl="8" w:tplc="0407001B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3DC31E8"/>
    <w:multiLevelType w:val="hybridMultilevel"/>
    <w:tmpl w:val="903858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030CB"/>
    <w:multiLevelType w:val="hybridMultilevel"/>
    <w:tmpl w:val="C5CA7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B544B"/>
    <w:multiLevelType w:val="hybridMultilevel"/>
    <w:tmpl w:val="B9EC01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20115"/>
    <w:multiLevelType w:val="hybridMultilevel"/>
    <w:tmpl w:val="1E5C0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82D99"/>
    <w:multiLevelType w:val="hybridMultilevel"/>
    <w:tmpl w:val="C5CA7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A0121"/>
    <w:multiLevelType w:val="hybridMultilevel"/>
    <w:tmpl w:val="E806CA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D1FCA"/>
    <w:multiLevelType w:val="hybridMultilevel"/>
    <w:tmpl w:val="C330BB28"/>
    <w:lvl w:ilvl="0" w:tplc="96A4850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35B41BF"/>
    <w:multiLevelType w:val="hybridMultilevel"/>
    <w:tmpl w:val="1EAC1468"/>
    <w:lvl w:ilvl="0" w:tplc="603C4C5A">
      <w:start w:val="1"/>
      <w:numFmt w:val="bullet"/>
      <w:pStyle w:val="Standard2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439DB"/>
    <w:multiLevelType w:val="hybridMultilevel"/>
    <w:tmpl w:val="681094C8"/>
    <w:lvl w:ilvl="0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4A2710EA"/>
    <w:multiLevelType w:val="hybridMultilevel"/>
    <w:tmpl w:val="0A18924A"/>
    <w:lvl w:ilvl="0" w:tplc="DF06A1B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672B5"/>
    <w:multiLevelType w:val="multilevel"/>
    <w:tmpl w:val="D972AE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22">
    <w:nsid w:val="4E793CB2"/>
    <w:multiLevelType w:val="multilevel"/>
    <w:tmpl w:val="02B2E80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lang w:val="de-A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3">
    <w:nsid w:val="4F250B1A"/>
    <w:multiLevelType w:val="hybridMultilevel"/>
    <w:tmpl w:val="07A6E7F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5E78CF"/>
    <w:multiLevelType w:val="hybridMultilevel"/>
    <w:tmpl w:val="3D7E776C"/>
    <w:lvl w:ilvl="0" w:tplc="FE44013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A218C"/>
    <w:multiLevelType w:val="hybridMultilevel"/>
    <w:tmpl w:val="65E8D0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00B10"/>
    <w:multiLevelType w:val="hybridMultilevel"/>
    <w:tmpl w:val="5C6E80E2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D790F7C"/>
    <w:multiLevelType w:val="hybridMultilevel"/>
    <w:tmpl w:val="ED08E1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72565"/>
    <w:multiLevelType w:val="hybridMultilevel"/>
    <w:tmpl w:val="984625B6"/>
    <w:lvl w:ilvl="0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>
    <w:nsid w:val="72271755"/>
    <w:multiLevelType w:val="hybridMultilevel"/>
    <w:tmpl w:val="8530F412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22"/>
  </w:num>
  <w:num w:numId="9">
    <w:abstractNumId w:val="17"/>
  </w:num>
  <w:num w:numId="10">
    <w:abstractNumId w:val="19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25"/>
  </w:num>
  <w:num w:numId="16">
    <w:abstractNumId w:val="13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6"/>
  </w:num>
  <w:num w:numId="22">
    <w:abstractNumId w:val="4"/>
  </w:num>
  <w:num w:numId="23">
    <w:abstractNumId w:val="5"/>
  </w:num>
  <w:num w:numId="24">
    <w:abstractNumId w:val="12"/>
  </w:num>
  <w:num w:numId="25">
    <w:abstractNumId w:val="15"/>
  </w:num>
  <w:num w:numId="26">
    <w:abstractNumId w:val="2"/>
  </w:num>
  <w:num w:numId="27">
    <w:abstractNumId w:val="26"/>
  </w:num>
  <w:num w:numId="28">
    <w:abstractNumId w:val="29"/>
  </w:num>
  <w:num w:numId="29">
    <w:abstractNumId w:val="22"/>
  </w:num>
  <w:num w:numId="30">
    <w:abstractNumId w:val="24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139F8"/>
    <w:rsid w:val="000044D9"/>
    <w:rsid w:val="0001012E"/>
    <w:rsid w:val="00016862"/>
    <w:rsid w:val="00020884"/>
    <w:rsid w:val="000233E3"/>
    <w:rsid w:val="00031925"/>
    <w:rsid w:val="000403B0"/>
    <w:rsid w:val="00044587"/>
    <w:rsid w:val="00051B80"/>
    <w:rsid w:val="000540D7"/>
    <w:rsid w:val="00057E4C"/>
    <w:rsid w:val="000639E7"/>
    <w:rsid w:val="0006511E"/>
    <w:rsid w:val="0007126D"/>
    <w:rsid w:val="000845D8"/>
    <w:rsid w:val="00092E34"/>
    <w:rsid w:val="00096462"/>
    <w:rsid w:val="000A1F78"/>
    <w:rsid w:val="000B6ADE"/>
    <w:rsid w:val="000C076E"/>
    <w:rsid w:val="000C372A"/>
    <w:rsid w:val="000F0061"/>
    <w:rsid w:val="0010364B"/>
    <w:rsid w:val="00111F3C"/>
    <w:rsid w:val="001255B8"/>
    <w:rsid w:val="00127190"/>
    <w:rsid w:val="00130428"/>
    <w:rsid w:val="001471B8"/>
    <w:rsid w:val="001629F7"/>
    <w:rsid w:val="00183188"/>
    <w:rsid w:val="0018372D"/>
    <w:rsid w:val="001865EE"/>
    <w:rsid w:val="001A4793"/>
    <w:rsid w:val="001F78F9"/>
    <w:rsid w:val="002042EC"/>
    <w:rsid w:val="00204639"/>
    <w:rsid w:val="002112D8"/>
    <w:rsid w:val="00213C71"/>
    <w:rsid w:val="00220E2E"/>
    <w:rsid w:val="00231241"/>
    <w:rsid w:val="00243649"/>
    <w:rsid w:val="00244105"/>
    <w:rsid w:val="002461BD"/>
    <w:rsid w:val="002500A4"/>
    <w:rsid w:val="00257460"/>
    <w:rsid w:val="0026167D"/>
    <w:rsid w:val="0026294C"/>
    <w:rsid w:val="00266E48"/>
    <w:rsid w:val="0026759E"/>
    <w:rsid w:val="00273E14"/>
    <w:rsid w:val="00277A6F"/>
    <w:rsid w:val="002E2BAC"/>
    <w:rsid w:val="00303C40"/>
    <w:rsid w:val="003338B4"/>
    <w:rsid w:val="003365CF"/>
    <w:rsid w:val="003468D0"/>
    <w:rsid w:val="00370449"/>
    <w:rsid w:val="00376919"/>
    <w:rsid w:val="00380E77"/>
    <w:rsid w:val="003D195D"/>
    <w:rsid w:val="003F41DA"/>
    <w:rsid w:val="00404F5D"/>
    <w:rsid w:val="004300FA"/>
    <w:rsid w:val="00444C98"/>
    <w:rsid w:val="004450D1"/>
    <w:rsid w:val="004564FE"/>
    <w:rsid w:val="004646A2"/>
    <w:rsid w:val="0047177C"/>
    <w:rsid w:val="00486C3D"/>
    <w:rsid w:val="004A71EE"/>
    <w:rsid w:val="004A7B78"/>
    <w:rsid w:val="004D5C6E"/>
    <w:rsid w:val="004F569F"/>
    <w:rsid w:val="005040FF"/>
    <w:rsid w:val="0052158C"/>
    <w:rsid w:val="00522C2B"/>
    <w:rsid w:val="0052567A"/>
    <w:rsid w:val="005404FB"/>
    <w:rsid w:val="0055616C"/>
    <w:rsid w:val="005A52EA"/>
    <w:rsid w:val="005B099B"/>
    <w:rsid w:val="005B64EA"/>
    <w:rsid w:val="005D7256"/>
    <w:rsid w:val="005E0B76"/>
    <w:rsid w:val="006139F8"/>
    <w:rsid w:val="006166AC"/>
    <w:rsid w:val="00616784"/>
    <w:rsid w:val="00641E78"/>
    <w:rsid w:val="00651375"/>
    <w:rsid w:val="006536A0"/>
    <w:rsid w:val="00665DBE"/>
    <w:rsid w:val="006966C2"/>
    <w:rsid w:val="006A2720"/>
    <w:rsid w:val="006B0338"/>
    <w:rsid w:val="006B1288"/>
    <w:rsid w:val="006B601A"/>
    <w:rsid w:val="006D16D4"/>
    <w:rsid w:val="006D2434"/>
    <w:rsid w:val="006E2FDA"/>
    <w:rsid w:val="0071160A"/>
    <w:rsid w:val="00723D54"/>
    <w:rsid w:val="007477F7"/>
    <w:rsid w:val="0075082E"/>
    <w:rsid w:val="00752BC8"/>
    <w:rsid w:val="0076528B"/>
    <w:rsid w:val="00797D45"/>
    <w:rsid w:val="007A2C57"/>
    <w:rsid w:val="007A3A73"/>
    <w:rsid w:val="007B1430"/>
    <w:rsid w:val="007C677B"/>
    <w:rsid w:val="007D44D9"/>
    <w:rsid w:val="00800A6D"/>
    <w:rsid w:val="008012A4"/>
    <w:rsid w:val="008043E2"/>
    <w:rsid w:val="0081568E"/>
    <w:rsid w:val="008203CB"/>
    <w:rsid w:val="00821D70"/>
    <w:rsid w:val="008308E5"/>
    <w:rsid w:val="00865A63"/>
    <w:rsid w:val="008837AC"/>
    <w:rsid w:val="008C2A9B"/>
    <w:rsid w:val="008D3C99"/>
    <w:rsid w:val="008E328C"/>
    <w:rsid w:val="008F5C0F"/>
    <w:rsid w:val="00903440"/>
    <w:rsid w:val="0092321F"/>
    <w:rsid w:val="00927214"/>
    <w:rsid w:val="00931E4B"/>
    <w:rsid w:val="00952A18"/>
    <w:rsid w:val="00964FE1"/>
    <w:rsid w:val="00971697"/>
    <w:rsid w:val="00980A9B"/>
    <w:rsid w:val="00983E57"/>
    <w:rsid w:val="00984F56"/>
    <w:rsid w:val="00991693"/>
    <w:rsid w:val="0099550A"/>
    <w:rsid w:val="0099590F"/>
    <w:rsid w:val="009B0A57"/>
    <w:rsid w:val="009B0A62"/>
    <w:rsid w:val="009E43AE"/>
    <w:rsid w:val="009E5E05"/>
    <w:rsid w:val="009F2B55"/>
    <w:rsid w:val="009F36B6"/>
    <w:rsid w:val="009F46EA"/>
    <w:rsid w:val="00A1600C"/>
    <w:rsid w:val="00A26B98"/>
    <w:rsid w:val="00A35F5B"/>
    <w:rsid w:val="00A4240A"/>
    <w:rsid w:val="00A468C2"/>
    <w:rsid w:val="00A46D13"/>
    <w:rsid w:val="00A52E63"/>
    <w:rsid w:val="00A55AC7"/>
    <w:rsid w:val="00A64402"/>
    <w:rsid w:val="00A83370"/>
    <w:rsid w:val="00A90889"/>
    <w:rsid w:val="00A95610"/>
    <w:rsid w:val="00A96AE5"/>
    <w:rsid w:val="00AA2A7D"/>
    <w:rsid w:val="00AB11C3"/>
    <w:rsid w:val="00AB2BDE"/>
    <w:rsid w:val="00AB5049"/>
    <w:rsid w:val="00AC444A"/>
    <w:rsid w:val="00AD287A"/>
    <w:rsid w:val="00AE2631"/>
    <w:rsid w:val="00B0404F"/>
    <w:rsid w:val="00B16CBD"/>
    <w:rsid w:val="00B20CA9"/>
    <w:rsid w:val="00B30DF7"/>
    <w:rsid w:val="00B54D66"/>
    <w:rsid w:val="00B67D79"/>
    <w:rsid w:val="00B8344C"/>
    <w:rsid w:val="00B84B38"/>
    <w:rsid w:val="00BA1FA6"/>
    <w:rsid w:val="00BC7F9C"/>
    <w:rsid w:val="00BF0502"/>
    <w:rsid w:val="00BF6364"/>
    <w:rsid w:val="00C028CB"/>
    <w:rsid w:val="00C52E1E"/>
    <w:rsid w:val="00C662C2"/>
    <w:rsid w:val="00CA25B2"/>
    <w:rsid w:val="00CB4B2B"/>
    <w:rsid w:val="00CC09E5"/>
    <w:rsid w:val="00CD2184"/>
    <w:rsid w:val="00D01922"/>
    <w:rsid w:val="00D17965"/>
    <w:rsid w:val="00D24E3C"/>
    <w:rsid w:val="00D30BFA"/>
    <w:rsid w:val="00D522DD"/>
    <w:rsid w:val="00D54729"/>
    <w:rsid w:val="00D60507"/>
    <w:rsid w:val="00D64BC1"/>
    <w:rsid w:val="00D7522F"/>
    <w:rsid w:val="00DA508B"/>
    <w:rsid w:val="00DA7266"/>
    <w:rsid w:val="00DB7AF5"/>
    <w:rsid w:val="00DF1C73"/>
    <w:rsid w:val="00DF41B6"/>
    <w:rsid w:val="00E041AE"/>
    <w:rsid w:val="00E142C8"/>
    <w:rsid w:val="00E21DB1"/>
    <w:rsid w:val="00E25B62"/>
    <w:rsid w:val="00E55764"/>
    <w:rsid w:val="00E65BE2"/>
    <w:rsid w:val="00E70A53"/>
    <w:rsid w:val="00E712C9"/>
    <w:rsid w:val="00E911EC"/>
    <w:rsid w:val="00EC5925"/>
    <w:rsid w:val="00EC709D"/>
    <w:rsid w:val="00ED2290"/>
    <w:rsid w:val="00ED5DAD"/>
    <w:rsid w:val="00EE2B2B"/>
    <w:rsid w:val="00EF080B"/>
    <w:rsid w:val="00EF37C8"/>
    <w:rsid w:val="00F05B79"/>
    <w:rsid w:val="00F16324"/>
    <w:rsid w:val="00F27A6A"/>
    <w:rsid w:val="00F33B5D"/>
    <w:rsid w:val="00F44C1F"/>
    <w:rsid w:val="00F54DAF"/>
    <w:rsid w:val="00F86CB2"/>
    <w:rsid w:val="00F948AB"/>
    <w:rsid w:val="00FA01A5"/>
    <w:rsid w:val="00FA2406"/>
    <w:rsid w:val="00FD59B8"/>
    <w:rsid w:val="00FD5D7F"/>
    <w:rsid w:val="00FE0A75"/>
    <w:rsid w:val="00FE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5256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9E5E05"/>
    <w:pPr>
      <w:keepNext/>
      <w:keepLines/>
      <w:pageBreakBefore/>
      <w:spacing w:before="480" w:after="240" w:line="280" w:lineRule="atLeast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berschrift2">
    <w:name w:val="heading 2"/>
    <w:basedOn w:val="berschrift1"/>
    <w:next w:val="berschrift3"/>
    <w:link w:val="berschrift2Zchn"/>
    <w:uiPriority w:val="9"/>
    <w:qFormat/>
    <w:rsid w:val="009E5E05"/>
    <w:pPr>
      <w:pageBreakBefore w:val="0"/>
      <w:spacing w:before="240" w:after="120"/>
      <w:outlineLvl w:val="1"/>
    </w:pPr>
    <w:rPr>
      <w:i/>
      <w:iCs/>
      <w:kern w:val="0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9E5E05"/>
    <w:pPr>
      <w:keepNext w:val="0"/>
      <w:spacing w:after="240" w:line="240" w:lineRule="atLeast"/>
      <w:outlineLvl w:val="2"/>
    </w:pPr>
    <w:rPr>
      <w:i w:val="0"/>
      <w:iCs w:val="0"/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9E5E05"/>
    <w:pPr>
      <w:spacing w:line="240" w:lineRule="auto"/>
      <w:outlineLvl w:val="3"/>
    </w:pPr>
    <w:rPr>
      <w:rFonts w:ascii="Calibri" w:hAnsi="Calibri"/>
      <w:sz w:val="28"/>
      <w:szCs w:val="28"/>
    </w:rPr>
  </w:style>
  <w:style w:type="paragraph" w:styleId="berschrift5">
    <w:name w:val="heading 5"/>
    <w:basedOn w:val="Standard"/>
    <w:next w:val="Standardeinzug"/>
    <w:link w:val="berschrift5Zchn"/>
    <w:uiPriority w:val="9"/>
    <w:qFormat/>
    <w:rsid w:val="009E5E05"/>
    <w:pPr>
      <w:ind w:left="708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berschrift6">
    <w:name w:val="heading 6"/>
    <w:basedOn w:val="Standard"/>
    <w:next w:val="Standardeinzug"/>
    <w:link w:val="berschrift6Zchn"/>
    <w:uiPriority w:val="9"/>
    <w:qFormat/>
    <w:rsid w:val="009E5E05"/>
    <w:pPr>
      <w:ind w:left="708"/>
      <w:outlineLvl w:val="5"/>
    </w:pPr>
    <w:rPr>
      <w:rFonts w:ascii="Calibri" w:hAnsi="Calibri" w:cs="Times New Roman"/>
      <w:b/>
      <w:bCs/>
      <w:sz w:val="20"/>
      <w:szCs w:val="20"/>
      <w:lang/>
    </w:rPr>
  </w:style>
  <w:style w:type="paragraph" w:styleId="berschrift7">
    <w:name w:val="heading 7"/>
    <w:basedOn w:val="Standard"/>
    <w:next w:val="Standardeinzug"/>
    <w:link w:val="berschrift7Zchn"/>
    <w:uiPriority w:val="9"/>
    <w:qFormat/>
    <w:rsid w:val="009E5E05"/>
    <w:pPr>
      <w:ind w:left="708"/>
      <w:outlineLvl w:val="6"/>
    </w:pPr>
    <w:rPr>
      <w:rFonts w:ascii="Calibri" w:hAnsi="Calibri" w:cs="Times New Roman"/>
      <w:sz w:val="24"/>
      <w:szCs w:val="24"/>
      <w:lang/>
    </w:rPr>
  </w:style>
  <w:style w:type="paragraph" w:styleId="berschrift8">
    <w:name w:val="heading 8"/>
    <w:basedOn w:val="Standard"/>
    <w:next w:val="Standardeinzug"/>
    <w:link w:val="berschrift8Zchn"/>
    <w:uiPriority w:val="9"/>
    <w:qFormat/>
    <w:rsid w:val="009E5E05"/>
    <w:pPr>
      <w:ind w:left="708"/>
      <w:outlineLvl w:val="7"/>
    </w:pPr>
    <w:rPr>
      <w:rFonts w:ascii="Calibri" w:hAnsi="Calibri" w:cs="Times New Roman"/>
      <w:i/>
      <w:iCs/>
      <w:sz w:val="24"/>
      <w:szCs w:val="24"/>
      <w:lang/>
    </w:rPr>
  </w:style>
  <w:style w:type="paragraph" w:styleId="berschrift9">
    <w:name w:val="heading 9"/>
    <w:basedOn w:val="Standard"/>
    <w:next w:val="Standardeinzug"/>
    <w:link w:val="berschrift9Zchn"/>
    <w:uiPriority w:val="9"/>
    <w:qFormat/>
    <w:rsid w:val="009E5E05"/>
    <w:pPr>
      <w:ind w:left="708"/>
      <w:outlineLvl w:val="8"/>
    </w:pPr>
    <w:rPr>
      <w:rFonts w:ascii="Cambria" w:hAnsi="Cambria" w:cs="Times New Roman"/>
      <w:sz w:val="20"/>
      <w:szCs w:val="20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9E5E05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semiHidden/>
    <w:locked/>
    <w:rsid w:val="009E5E05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"/>
    <w:semiHidden/>
    <w:locked/>
    <w:rsid w:val="009E5E05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link w:val="berschrift4"/>
    <w:uiPriority w:val="9"/>
    <w:semiHidden/>
    <w:locked/>
    <w:rsid w:val="009E5E05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link w:val="berschrift5"/>
    <w:uiPriority w:val="9"/>
    <w:semiHidden/>
    <w:locked/>
    <w:rsid w:val="009E5E0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uiPriority w:val="9"/>
    <w:semiHidden/>
    <w:locked/>
    <w:rsid w:val="009E5E0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link w:val="berschrift7"/>
    <w:uiPriority w:val="9"/>
    <w:semiHidden/>
    <w:locked/>
    <w:rsid w:val="009E5E0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uiPriority w:val="9"/>
    <w:semiHidden/>
    <w:locked/>
    <w:rsid w:val="009E5E0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uiPriority w:val="9"/>
    <w:semiHidden/>
    <w:locked/>
    <w:rsid w:val="009E5E05"/>
    <w:rPr>
      <w:rFonts w:ascii="Cambria" w:eastAsia="Times New Roman" w:hAnsi="Cambria" w:cs="Times New Roman"/>
      <w:lang w:eastAsia="de-DE"/>
    </w:rPr>
  </w:style>
  <w:style w:type="paragraph" w:styleId="Kopfzeile">
    <w:name w:val="header"/>
    <w:basedOn w:val="Standard"/>
    <w:link w:val="KopfzeileZchn"/>
    <w:uiPriority w:val="99"/>
    <w:rsid w:val="009E5E05"/>
    <w:pPr>
      <w:tabs>
        <w:tab w:val="center" w:pos="4819"/>
        <w:tab w:val="right" w:pos="9071"/>
      </w:tabs>
    </w:pPr>
    <w:rPr>
      <w:rFonts w:cs="Times New Roman"/>
      <w:sz w:val="20"/>
      <w:szCs w:val="20"/>
      <w:lang/>
    </w:rPr>
  </w:style>
  <w:style w:type="character" w:customStyle="1" w:styleId="KopfzeileZchn">
    <w:name w:val="Kopfzeile Zchn"/>
    <w:link w:val="Kopfzeile"/>
    <w:uiPriority w:val="99"/>
    <w:semiHidden/>
    <w:locked/>
    <w:rsid w:val="009E5E05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rsid w:val="009E5E05"/>
    <w:pPr>
      <w:tabs>
        <w:tab w:val="center" w:pos="4819"/>
        <w:tab w:val="right" w:pos="9071"/>
      </w:tabs>
    </w:pPr>
    <w:rPr>
      <w:rFonts w:cs="Times New Roman"/>
      <w:sz w:val="20"/>
      <w:szCs w:val="20"/>
      <w:lang/>
    </w:rPr>
  </w:style>
  <w:style w:type="character" w:customStyle="1" w:styleId="FuzeileZchn">
    <w:name w:val="Fußzeile Zchn"/>
    <w:link w:val="Fuzeile"/>
    <w:uiPriority w:val="99"/>
    <w:locked/>
    <w:rsid w:val="009E5E05"/>
    <w:rPr>
      <w:rFonts w:ascii="Arial" w:hAnsi="Arial" w:cs="Arial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9E5E05"/>
    <w:rPr>
      <w:rFonts w:cs="Times New Roman"/>
      <w:sz w:val="20"/>
      <w:szCs w:val="20"/>
      <w:lang/>
    </w:rPr>
  </w:style>
  <w:style w:type="character" w:customStyle="1" w:styleId="FunotentextZchn">
    <w:name w:val="Fußnotentext Zchn"/>
    <w:link w:val="Funotentext"/>
    <w:uiPriority w:val="99"/>
    <w:semiHidden/>
    <w:locked/>
    <w:rsid w:val="009E5E05"/>
    <w:rPr>
      <w:rFonts w:ascii="Arial" w:hAnsi="Arial" w:cs="Arial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9E5E05"/>
    <w:rPr>
      <w:rFonts w:cs="Times New Roman"/>
      <w:position w:val="6"/>
      <w:sz w:val="16"/>
      <w:szCs w:val="16"/>
    </w:rPr>
  </w:style>
  <w:style w:type="paragraph" w:styleId="Standardeinzug">
    <w:name w:val="Normal Indent"/>
    <w:basedOn w:val="Standard"/>
    <w:uiPriority w:val="99"/>
    <w:rsid w:val="009E5E05"/>
    <w:pPr>
      <w:spacing w:before="240" w:line="340" w:lineRule="exact"/>
      <w:jc w:val="both"/>
    </w:pPr>
  </w:style>
  <w:style w:type="paragraph" w:styleId="Endnotentext">
    <w:name w:val="endnote text"/>
    <w:basedOn w:val="Standard"/>
    <w:link w:val="EndnotentextZchn"/>
    <w:uiPriority w:val="99"/>
    <w:semiHidden/>
    <w:rsid w:val="009E5E05"/>
    <w:rPr>
      <w:rFonts w:cs="Times New Roman"/>
      <w:sz w:val="20"/>
      <w:szCs w:val="20"/>
      <w:lang/>
    </w:rPr>
  </w:style>
  <w:style w:type="character" w:customStyle="1" w:styleId="EndnotentextZchn">
    <w:name w:val="Endnotentext Zchn"/>
    <w:link w:val="Endnotentext"/>
    <w:uiPriority w:val="99"/>
    <w:semiHidden/>
    <w:locked/>
    <w:rsid w:val="009E5E05"/>
    <w:rPr>
      <w:rFonts w:ascii="Arial" w:hAnsi="Arial" w:cs="Arial"/>
      <w:sz w:val="20"/>
      <w:szCs w:val="20"/>
      <w:lang w:eastAsia="de-DE"/>
    </w:rPr>
  </w:style>
  <w:style w:type="paragraph" w:styleId="Liste">
    <w:name w:val="List"/>
    <w:basedOn w:val="Standard"/>
    <w:uiPriority w:val="99"/>
    <w:rsid w:val="009E5E05"/>
  </w:style>
  <w:style w:type="paragraph" w:customStyle="1" w:styleId="Feld">
    <w:name w:val="Feld"/>
    <w:basedOn w:val="Standard"/>
    <w:uiPriority w:val="99"/>
    <w:rsid w:val="009E5E05"/>
    <w:pPr>
      <w:keepNext/>
      <w:keepLines/>
      <w:spacing w:after="120"/>
      <w:jc w:val="both"/>
    </w:pPr>
    <w:rPr>
      <w:b/>
      <w:bCs/>
      <w:sz w:val="18"/>
      <w:szCs w:val="18"/>
    </w:rPr>
  </w:style>
  <w:style w:type="paragraph" w:styleId="Verzeichnis1">
    <w:name w:val="toc 1"/>
    <w:basedOn w:val="Standard"/>
    <w:next w:val="Standard"/>
    <w:autoRedefine/>
    <w:uiPriority w:val="99"/>
    <w:semiHidden/>
    <w:rsid w:val="009E5E05"/>
    <w:pPr>
      <w:spacing w:before="240"/>
      <w:ind w:right="1588"/>
    </w:pPr>
    <w:rPr>
      <w:b/>
      <w:bCs/>
      <w:sz w:val="20"/>
      <w:szCs w:val="20"/>
    </w:rPr>
  </w:style>
  <w:style w:type="paragraph" w:styleId="Verzeichnis2">
    <w:name w:val="toc 2"/>
    <w:basedOn w:val="Verzeichnis1"/>
    <w:next w:val="Standard"/>
    <w:autoRedefine/>
    <w:uiPriority w:val="99"/>
    <w:semiHidden/>
    <w:rsid w:val="009E5E05"/>
    <w:pPr>
      <w:ind w:left="567"/>
    </w:pPr>
    <w:rPr>
      <w:b w:val="0"/>
      <w:bCs w:val="0"/>
    </w:rPr>
  </w:style>
  <w:style w:type="character" w:styleId="Seitenzahl">
    <w:name w:val="page number"/>
    <w:uiPriority w:val="99"/>
    <w:rsid w:val="009E5E05"/>
    <w:rPr>
      <w:rFonts w:cs="Times New Roman"/>
    </w:rPr>
  </w:style>
  <w:style w:type="character" w:styleId="Hyperlink">
    <w:name w:val="Hyperlink"/>
    <w:uiPriority w:val="99"/>
    <w:rsid w:val="009E5E05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9E5E05"/>
    <w:rPr>
      <w:rFonts w:cs="Times New Roman"/>
      <w:color w:val="800080"/>
      <w:u w:val="single"/>
    </w:rPr>
  </w:style>
  <w:style w:type="paragraph" w:customStyle="1" w:styleId="Standard2">
    <w:name w:val="Standard2"/>
    <w:basedOn w:val="Standard"/>
    <w:uiPriority w:val="99"/>
    <w:rsid w:val="009E5E05"/>
    <w:pPr>
      <w:numPr>
        <w:numId w:val="1"/>
      </w:numPr>
      <w:spacing w:before="240" w:line="340" w:lineRule="exact"/>
      <w:jc w:val="both"/>
    </w:pPr>
  </w:style>
  <w:style w:type="paragraph" w:customStyle="1" w:styleId="ColorfulList-Accent11">
    <w:name w:val="Colorful List - Accent 11"/>
    <w:basedOn w:val="Standard"/>
    <w:uiPriority w:val="34"/>
    <w:qFormat/>
    <w:rsid w:val="002042EC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50A"/>
    <w:rPr>
      <w:rFonts w:ascii="Tahoma" w:hAnsi="Tahoma" w:cs="Times New Roman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99550A"/>
    <w:rPr>
      <w:rFonts w:ascii="Tahoma" w:hAnsi="Tahoma" w:cs="Tahoma"/>
      <w:sz w:val="16"/>
      <w:szCs w:val="16"/>
      <w:lang w:val="de-AT"/>
    </w:rPr>
  </w:style>
  <w:style w:type="character" w:styleId="Kommentarzeichen">
    <w:name w:val="annotation reference"/>
    <w:uiPriority w:val="99"/>
    <w:semiHidden/>
    <w:unhideWhenUsed/>
    <w:rsid w:val="00D752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522F"/>
    <w:rPr>
      <w:rFonts w:cs="Times New Roman"/>
      <w:sz w:val="20"/>
      <w:szCs w:val="20"/>
      <w:lang/>
    </w:rPr>
  </w:style>
  <w:style w:type="character" w:customStyle="1" w:styleId="KommentartextZchn">
    <w:name w:val="Kommentartext Zchn"/>
    <w:link w:val="Kommentartext"/>
    <w:uiPriority w:val="99"/>
    <w:semiHidden/>
    <w:rsid w:val="00D7522F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522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7522F"/>
    <w:rPr>
      <w:rFonts w:ascii="Arial" w:hAnsi="Arial" w:cs="Arial"/>
      <w:b/>
      <w:bCs/>
      <w:lang w:eastAsia="de-DE"/>
    </w:rPr>
  </w:style>
  <w:style w:type="paragraph" w:styleId="berarbeitung">
    <w:name w:val="Revision"/>
    <w:hidden/>
    <w:uiPriority w:val="99"/>
    <w:semiHidden/>
    <w:rsid w:val="00AD287A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vorlagen\ADVOFOR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5664-BBDC-4FFA-B82E-01F77BA5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ADVOFORM</Template>
  <TotalTime>0</TotalTime>
  <Pages>4</Pages>
  <Words>1329</Words>
  <Characters>8376</Characters>
  <Application>Microsoft Office Word</Application>
  <DocSecurity>0</DocSecurity>
  <Lines>69</Lines>
  <Paragraphs>19</Paragraphs>
  <ScaleCrop>false</ScaleCrop>
  <HeadingPairs>
    <vt:vector size="8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Aktenvermerk</vt:lpstr>
      <vt:lpstr>Aktenvermerk</vt:lpstr>
      <vt:lpstr>Aktenvermerk</vt:lpstr>
      <vt:lpstr>Aktenvermerk</vt:lpstr>
    </vt:vector>
  </TitlesOfParts>
  <Company>LLE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FachverbWKO/Vertrag</dc:subject>
  <dc:creator>PB</dc:creator>
  <cp:keywords>PB</cp:keywords>
  <cp:lastModifiedBy>Alex</cp:lastModifiedBy>
  <cp:revision>2</cp:revision>
  <cp:lastPrinted>2016-06-30T08:05:00Z</cp:lastPrinted>
  <dcterms:created xsi:type="dcterms:W3CDTF">2025-12-19T19:38:00Z</dcterms:created>
  <dcterms:modified xsi:type="dcterms:W3CDTF">2025-12-19T19:38:00Z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